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3" w:rsidRPr="009215E4" w:rsidRDefault="002871E3" w:rsidP="00D51A3F">
      <w:pPr>
        <w:spacing w:line="560" w:lineRule="exact"/>
        <w:rPr>
          <w:rFonts w:eastAsia="黑体" w:hAnsi="黑体"/>
          <w:sz w:val="32"/>
          <w:szCs w:val="32"/>
        </w:rPr>
      </w:pPr>
      <w:r w:rsidRPr="00662E69">
        <w:rPr>
          <w:rFonts w:eastAsia="黑体" w:hAnsi="黑体" w:hint="eastAsia"/>
          <w:sz w:val="32"/>
          <w:szCs w:val="32"/>
        </w:rPr>
        <w:t>附件</w:t>
      </w:r>
      <w:r w:rsidRPr="004A1BC1"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-1</w:t>
      </w:r>
    </w:p>
    <w:p w:rsidR="002871E3" w:rsidRPr="009215E4" w:rsidRDefault="002871E3" w:rsidP="00D93D4B">
      <w:pPr>
        <w:spacing w:beforeLines="100" w:afterLines="10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Hlk486204709"/>
      <w:r>
        <w:rPr>
          <w:rFonts w:ascii="方正小标宋简体" w:eastAsia="方正小标宋简体" w:hint="eastAsia"/>
          <w:color w:val="000000"/>
          <w:sz w:val="44"/>
          <w:szCs w:val="44"/>
        </w:rPr>
        <w:t>市</w:t>
      </w:r>
      <w:r w:rsidRPr="00662E69">
        <w:rPr>
          <w:rFonts w:ascii="方正小标宋简体" w:eastAsia="方正小标宋简体" w:hint="eastAsia"/>
          <w:color w:val="000000"/>
          <w:sz w:val="44"/>
          <w:szCs w:val="44"/>
        </w:rPr>
        <w:t>级财政专项资金项目申报信用承诺书</w:t>
      </w:r>
    </w:p>
    <w:bookmarkEnd w:id="0"/>
    <w:p w:rsidR="002871E3" w:rsidRPr="00662E69" w:rsidRDefault="002871E3" w:rsidP="00D51A3F">
      <w:pPr>
        <w:pStyle w:val="NormalWeb"/>
        <w:wordWrap w:val="0"/>
        <w:spacing w:before="0" w:beforeAutospacing="0" w:after="120" w:afterAutospacing="0" w:line="400" w:lineRule="exact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662E69">
        <w:rPr>
          <w:rFonts w:ascii="Times New Roman" w:hint="eastAsia"/>
          <w:snapToGrid w:val="0"/>
          <w:color w:val="000000"/>
          <w:sz w:val="21"/>
          <w:szCs w:val="21"/>
        </w:rPr>
        <w:t>地区：</w:t>
      </w:r>
      <w:r w:rsidRPr="00A95880">
        <w:rPr>
          <w:rFonts w:ascii="Times New Roman" w:hint="eastAsia"/>
          <w:snapToGrid w:val="0"/>
          <w:color w:val="000000"/>
          <w:sz w:val="21"/>
          <w:szCs w:val="21"/>
          <w:u w:val="single"/>
        </w:rPr>
        <w:t>常州市</w:t>
      </w:r>
      <w:r>
        <w:rPr>
          <w:rFonts w:ascii="Times New Roman"/>
          <w:snapToGrid w:val="0"/>
          <w:color w:val="000000"/>
          <w:sz w:val="21"/>
          <w:szCs w:val="21"/>
          <w:u w:val="single"/>
        </w:rPr>
        <w:t xml:space="preserve"> </w:t>
      </w:r>
      <w:r>
        <w:rPr>
          <w:rFonts w:ascii="Times New Roman"/>
          <w:snapToGrid w:val="0"/>
          <w:color w:val="000000"/>
          <w:sz w:val="21"/>
          <w:szCs w:val="21"/>
        </w:rPr>
        <w:t xml:space="preserve">             </w:t>
      </w:r>
      <w:r w:rsidRPr="00662E69">
        <w:rPr>
          <w:rFonts w:ascii="Times New Roman" w:hint="eastAsia"/>
          <w:snapToGrid w:val="0"/>
          <w:color w:val="000000"/>
          <w:sz w:val="21"/>
          <w:szCs w:val="21"/>
        </w:rPr>
        <w:t>申报类型：</w:t>
      </w:r>
      <w:r>
        <w:rPr>
          <w:rFonts w:ascii="Times New Roman" w:hint="eastAsia"/>
          <w:snapToGrid w:val="0"/>
          <w:color w:val="000000"/>
          <w:sz w:val="21"/>
          <w:szCs w:val="21"/>
        </w:rPr>
        <w:t>常州市</w:t>
      </w:r>
      <w:r w:rsidRPr="00A95880">
        <w:rPr>
          <w:rFonts w:ascii="Times New Roman" w:hint="eastAsia"/>
          <w:snapToGrid w:val="0"/>
          <w:color w:val="000000"/>
          <w:sz w:val="21"/>
          <w:szCs w:val="21"/>
        </w:rPr>
        <w:t>大学生优秀创业项目</w:t>
      </w:r>
      <w:r>
        <w:rPr>
          <w:rFonts w:ascii="Times New Roman"/>
          <w:snapToGrid w:val="0"/>
          <w:color w:val="000000"/>
          <w:sz w:val="21"/>
          <w:szCs w:val="21"/>
        </w:rPr>
        <w:t xml:space="preserve">        </w:t>
      </w:r>
      <w:r w:rsidRPr="00662E69">
        <w:rPr>
          <w:rFonts w:ascii="Times New Roman" w:hint="eastAsia"/>
          <w:snapToGrid w:val="0"/>
          <w:color w:val="000000"/>
          <w:sz w:val="21"/>
          <w:szCs w:val="21"/>
        </w:rPr>
        <w:t>序号：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44"/>
        <w:gridCol w:w="2268"/>
        <w:gridCol w:w="1340"/>
        <w:gridCol w:w="644"/>
        <w:gridCol w:w="2276"/>
      </w:tblGrid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项目申报单位</w:t>
            </w:r>
          </w:p>
        </w:tc>
        <w:tc>
          <w:tcPr>
            <w:tcW w:w="2268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276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</w:tr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申报依据</w:t>
            </w:r>
          </w:p>
        </w:tc>
        <w:tc>
          <w:tcPr>
            <w:tcW w:w="2276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常人社发〔</w:t>
            </w:r>
            <w:r>
              <w:rPr>
                <w:color w:val="000000"/>
                <w:szCs w:val="21"/>
              </w:rPr>
              <w:t>2019</w:t>
            </w:r>
            <w:r>
              <w:rPr>
                <w:rFonts w:hAnsi="宋体" w:hint="eastAsia"/>
                <w:color w:val="000000"/>
                <w:szCs w:val="21"/>
              </w:rPr>
              <w:t>〕</w:t>
            </w:r>
            <w:r>
              <w:rPr>
                <w:color w:val="000000"/>
                <w:szCs w:val="21"/>
              </w:rPr>
              <w:t>31</w:t>
            </w:r>
            <w:r>
              <w:rPr>
                <w:rFonts w:hAnsi="宋体" w:hint="eastAsia"/>
                <w:color w:val="000000"/>
                <w:szCs w:val="21"/>
              </w:rPr>
              <w:t>号</w:t>
            </w:r>
          </w:p>
        </w:tc>
      </w:tr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项目总投资额或执行额</w:t>
            </w:r>
          </w:p>
        </w:tc>
        <w:tc>
          <w:tcPr>
            <w:tcW w:w="2268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984" w:type="dxa"/>
            <w:gridSpan w:val="2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申请财政资金</w:t>
            </w:r>
          </w:p>
        </w:tc>
        <w:tc>
          <w:tcPr>
            <w:tcW w:w="2276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0.3</w:t>
            </w: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项目所在地</w:t>
            </w:r>
          </w:p>
        </w:tc>
        <w:tc>
          <w:tcPr>
            <w:tcW w:w="6528" w:type="dxa"/>
            <w:gridSpan w:val="4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</w:tr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已取得财政资金扶持项目</w:t>
            </w:r>
          </w:p>
        </w:tc>
        <w:tc>
          <w:tcPr>
            <w:tcW w:w="6528" w:type="dxa"/>
            <w:gridSpan w:val="4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名称：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              </w:t>
            </w: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时间：（年）</w:t>
            </w:r>
          </w:p>
        </w:tc>
      </w:tr>
      <w:tr w:rsidR="002871E3" w:rsidRPr="00662E69" w:rsidTr="00D51A3F">
        <w:trPr>
          <w:trHeight w:hRule="exact" w:val="482"/>
          <w:jc w:val="center"/>
        </w:trPr>
        <w:tc>
          <w:tcPr>
            <w:tcW w:w="2544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项目责任人</w:t>
            </w:r>
          </w:p>
        </w:tc>
        <w:tc>
          <w:tcPr>
            <w:tcW w:w="2268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:rsidR="002871E3" w:rsidRPr="00662E69" w:rsidRDefault="002871E3" w:rsidP="00B8081E">
            <w:pPr>
              <w:widowControl/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</w:tc>
      </w:tr>
      <w:tr w:rsidR="002871E3" w:rsidRPr="00A95880" w:rsidTr="00D51A3F">
        <w:trPr>
          <w:trHeight w:val="3575"/>
          <w:jc w:val="center"/>
        </w:trPr>
        <w:tc>
          <w:tcPr>
            <w:tcW w:w="9072" w:type="dxa"/>
            <w:gridSpan w:val="5"/>
          </w:tcPr>
          <w:p w:rsidR="002871E3" w:rsidRPr="00662E69" w:rsidRDefault="002871E3" w:rsidP="00B8081E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662E69">
              <w:rPr>
                <w:rFonts w:hAnsi="宋体" w:hint="eastAsia"/>
                <w:szCs w:val="21"/>
              </w:rPr>
              <w:t>项目申报单位承诺：</w:t>
            </w:r>
          </w:p>
          <w:p w:rsidR="002871E3" w:rsidRPr="00662E69" w:rsidRDefault="002871E3" w:rsidP="00B8081E">
            <w:pPr>
              <w:adjustRightInd w:val="0"/>
              <w:snapToGrid w:val="0"/>
              <w:spacing w:line="320" w:lineRule="exact"/>
              <w:ind w:firstLine="420"/>
              <w:rPr>
                <w:szCs w:val="21"/>
              </w:rPr>
            </w:pPr>
            <w:r w:rsidRPr="004A1BC1"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．</w:t>
            </w:r>
            <w:r w:rsidRPr="00662E69">
              <w:rPr>
                <w:rFonts w:hAnsi="宋体" w:hint="eastAsia"/>
                <w:szCs w:val="21"/>
              </w:rPr>
              <w:t>本单位近三年信用状况良好，无严重失信行为。</w:t>
            </w:r>
          </w:p>
          <w:p w:rsidR="002871E3" w:rsidRPr="00662E69" w:rsidRDefault="002871E3" w:rsidP="00B8081E">
            <w:pPr>
              <w:adjustRightInd w:val="0"/>
              <w:snapToGrid w:val="0"/>
              <w:spacing w:line="320" w:lineRule="exact"/>
              <w:ind w:firstLine="420"/>
              <w:rPr>
                <w:szCs w:val="21"/>
              </w:rPr>
            </w:pPr>
            <w:r w:rsidRPr="004A1BC1"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．</w:t>
            </w:r>
            <w:r w:rsidRPr="00662E69">
              <w:rPr>
                <w:rFonts w:hAnsi="宋体" w:hint="eastAsia"/>
                <w:szCs w:val="21"/>
              </w:rPr>
              <w:t>申报的所有材料均依据相关项目申报要求，据实提供。</w:t>
            </w:r>
          </w:p>
          <w:p w:rsidR="002871E3" w:rsidRPr="00662E69" w:rsidRDefault="002871E3" w:rsidP="00B8081E">
            <w:pPr>
              <w:adjustRightInd w:val="0"/>
              <w:snapToGrid w:val="0"/>
              <w:spacing w:line="320" w:lineRule="exact"/>
              <w:ind w:firstLine="420"/>
              <w:rPr>
                <w:szCs w:val="21"/>
              </w:rPr>
            </w:pPr>
            <w:r w:rsidRPr="004A1BC1">
              <w:rPr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．</w:t>
            </w:r>
            <w:r w:rsidRPr="00662E69">
              <w:rPr>
                <w:rFonts w:hAnsi="宋体" w:hint="eastAsia"/>
                <w:szCs w:val="21"/>
              </w:rPr>
              <w:t>专项资金获批后将按规定使用。</w:t>
            </w:r>
          </w:p>
          <w:p w:rsidR="002871E3" w:rsidRPr="00662E69" w:rsidRDefault="002871E3" w:rsidP="00B8081E">
            <w:pPr>
              <w:adjustRightInd w:val="0"/>
              <w:snapToGrid w:val="0"/>
              <w:spacing w:line="320" w:lineRule="exact"/>
              <w:ind w:firstLine="420"/>
              <w:rPr>
                <w:szCs w:val="21"/>
              </w:rPr>
            </w:pPr>
            <w:r w:rsidRPr="004A1BC1">
              <w:rPr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．</w:t>
            </w:r>
            <w:r w:rsidRPr="00662E69">
              <w:rPr>
                <w:rFonts w:hAnsi="宋体" w:hint="eastAsia"/>
                <w:szCs w:val="21"/>
              </w:rPr>
              <w:t>如违背以上承诺，愿意承担相关责任，同意有关主管部门将失信信息记入公共信用信息系统。严重失信的，同意在相关政府门户网站公开。</w:t>
            </w:r>
          </w:p>
          <w:p w:rsidR="002871E3" w:rsidRDefault="002871E3" w:rsidP="00B8081E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 w:rsidR="002871E3" w:rsidRDefault="002871E3" w:rsidP="00B8081E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 w:rsidR="002871E3" w:rsidRDefault="002871E3" w:rsidP="00B8081E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hAnsi="宋体"/>
                <w:color w:val="000000"/>
                <w:kern w:val="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项目申报责任人（签名）</w:t>
            </w:r>
          </w:p>
          <w:p w:rsidR="002871E3" w:rsidRPr="00662E69" w:rsidRDefault="002871E3" w:rsidP="00B8081E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color w:val="000000"/>
                <w:kern w:val="0"/>
                <w:szCs w:val="21"/>
              </w:rPr>
            </w:pPr>
          </w:p>
          <w:p w:rsidR="002871E3" w:rsidRDefault="002871E3" w:rsidP="00B8081E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hAnsi="宋体"/>
                <w:color w:val="000000"/>
                <w:kern w:val="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单位负责人（签名）</w:t>
            </w:r>
          </w:p>
          <w:p w:rsidR="002871E3" w:rsidRPr="00662E69" w:rsidRDefault="002871E3" w:rsidP="00B8081E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color w:val="000000"/>
                <w:kern w:val="0"/>
                <w:szCs w:val="21"/>
              </w:rPr>
            </w:pPr>
          </w:p>
          <w:p w:rsidR="002871E3" w:rsidRDefault="002871E3" w:rsidP="00B8081E">
            <w:pPr>
              <w:widowControl/>
              <w:adjustRightInd w:val="0"/>
              <w:snapToGrid w:val="0"/>
              <w:spacing w:line="380" w:lineRule="exact"/>
              <w:ind w:firstLine="594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（公章）</w:t>
            </w:r>
          </w:p>
          <w:p w:rsidR="002871E3" w:rsidRPr="00662E69" w:rsidRDefault="002871E3" w:rsidP="00B8081E">
            <w:pPr>
              <w:widowControl/>
              <w:adjustRightInd w:val="0"/>
              <w:snapToGrid w:val="0"/>
              <w:spacing w:line="380" w:lineRule="exact"/>
              <w:ind w:firstLine="5940"/>
              <w:jc w:val="left"/>
              <w:rPr>
                <w:color w:val="000000"/>
                <w:kern w:val="0"/>
                <w:szCs w:val="21"/>
              </w:rPr>
            </w:pPr>
          </w:p>
          <w:p w:rsidR="002871E3" w:rsidRPr="00662E69" w:rsidRDefault="002871E3" w:rsidP="00B8081E">
            <w:pPr>
              <w:widowControl/>
              <w:adjustRightInd w:val="0"/>
              <w:snapToGrid w:val="0"/>
              <w:spacing w:line="380" w:lineRule="exact"/>
              <w:ind w:firstLine="5642"/>
              <w:rPr>
                <w:color w:val="000000"/>
                <w:szCs w:val="21"/>
              </w:rPr>
            </w:pP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   </w:t>
            </w: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    </w:t>
            </w:r>
            <w:r w:rsidRPr="00662E69">
              <w:rPr>
                <w:rFonts w:hAnsi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871E3" w:rsidRDefault="002871E3" w:rsidP="00A21783">
      <w:pPr>
        <w:adjustRightInd w:val="0"/>
        <w:snapToGrid w:val="0"/>
        <w:spacing w:before="120" w:line="320" w:lineRule="exact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填报说明：</w:t>
      </w:r>
    </w:p>
    <w:p w:rsidR="002871E3" w:rsidRDefault="002871E3" w:rsidP="00A21783">
      <w:pPr>
        <w:adjustRightInd w:val="0"/>
        <w:snapToGrid w:val="0"/>
        <w:spacing w:line="320" w:lineRule="exact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．地区：常州市。</w:t>
      </w:r>
    </w:p>
    <w:p w:rsidR="002871E3" w:rsidRDefault="002871E3" w:rsidP="00A21783">
      <w:pPr>
        <w:adjustRightInd w:val="0"/>
        <w:snapToGrid w:val="0"/>
        <w:spacing w:line="32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．申报类型：常州市大学生优秀创业项目。</w:t>
      </w:r>
    </w:p>
    <w:p w:rsidR="002871E3" w:rsidRDefault="002871E3" w:rsidP="00A21783">
      <w:pPr>
        <w:adjustRightInd w:val="0"/>
        <w:snapToGrid w:val="0"/>
        <w:spacing w:line="320" w:lineRule="exact"/>
        <w:rPr>
          <w:rFonts w:hAnsi="宋体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3</w:t>
      </w:r>
      <w:r>
        <w:rPr>
          <w:rFonts w:hAnsi="宋体" w:hint="eastAsia"/>
          <w:color w:val="000000"/>
          <w:kern w:val="0"/>
          <w:szCs w:val="21"/>
        </w:rPr>
        <w:t>．序号：项目在推荐汇总表中的序号。</w:t>
      </w:r>
    </w:p>
    <w:p w:rsidR="002871E3" w:rsidRPr="00A21783" w:rsidRDefault="002871E3" w:rsidP="00A21783">
      <w:pPr>
        <w:adjustRightInd w:val="0"/>
        <w:snapToGrid w:val="0"/>
        <w:spacing w:line="32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kern w:val="0"/>
          <w:szCs w:val="21"/>
        </w:rPr>
        <w:t>4</w:t>
      </w:r>
      <w:r>
        <w:rPr>
          <w:rFonts w:hAnsi="宋体" w:hint="eastAsia"/>
          <w:color w:val="000000"/>
          <w:kern w:val="0"/>
          <w:szCs w:val="21"/>
        </w:rPr>
        <w:t>．项目申报单位：常州市大学生优秀创业项目申报主体</w:t>
      </w:r>
      <w:r>
        <w:rPr>
          <w:rFonts w:hAnsi="宋体" w:hint="eastAsia"/>
          <w:color w:val="000000"/>
          <w:szCs w:val="21"/>
        </w:rPr>
        <w:t>登记注册全称（《营业执照》中的名称或《中华人民共和国组织机构代码证》中的机构名称）。</w:t>
      </w:r>
    </w:p>
    <w:p w:rsidR="002871E3" w:rsidRDefault="002871E3" w:rsidP="00A21783">
      <w:pPr>
        <w:adjustRightInd w:val="0"/>
        <w:snapToGrid w:val="0"/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 xml:space="preserve">. </w:t>
      </w:r>
      <w:r>
        <w:rPr>
          <w:rFonts w:hAnsi="宋体" w:hint="eastAsia"/>
          <w:color w:val="000000"/>
          <w:szCs w:val="21"/>
        </w:rPr>
        <w:t>项目名称：项目全称。</w:t>
      </w:r>
    </w:p>
    <w:p w:rsidR="002871E3" w:rsidRDefault="002871E3" w:rsidP="00A21783">
      <w:pPr>
        <w:adjustRightInd w:val="0"/>
        <w:snapToGrid w:val="0"/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Ansi="宋体"/>
          <w:color w:val="000000"/>
          <w:szCs w:val="21"/>
        </w:rPr>
        <w:t xml:space="preserve">. </w:t>
      </w:r>
      <w:r>
        <w:rPr>
          <w:rFonts w:hAnsi="宋体" w:hint="eastAsia"/>
          <w:color w:val="000000"/>
          <w:szCs w:val="21"/>
        </w:rPr>
        <w:t>申报依据：常人社发〔</w:t>
      </w:r>
      <w:r>
        <w:rPr>
          <w:color w:val="000000"/>
          <w:szCs w:val="21"/>
        </w:rPr>
        <w:t>2019</w:t>
      </w:r>
      <w:r>
        <w:rPr>
          <w:rFonts w:hAnsi="宋体" w:hint="eastAsia"/>
          <w:color w:val="000000"/>
          <w:szCs w:val="21"/>
        </w:rPr>
        <w:t>〕</w:t>
      </w:r>
      <w:r>
        <w:rPr>
          <w:color w:val="000000"/>
          <w:szCs w:val="21"/>
        </w:rPr>
        <w:t>31</w:t>
      </w:r>
      <w:r>
        <w:rPr>
          <w:rFonts w:hAnsi="宋体" w:hint="eastAsia"/>
          <w:color w:val="000000"/>
          <w:szCs w:val="21"/>
        </w:rPr>
        <w:t>号。</w:t>
      </w:r>
    </w:p>
    <w:p w:rsidR="002871E3" w:rsidRPr="003C67F4" w:rsidRDefault="002871E3">
      <w:r>
        <w:t xml:space="preserve">7. </w:t>
      </w:r>
      <w:r>
        <w:rPr>
          <w:rFonts w:hint="eastAsia"/>
        </w:rPr>
        <w:t>申请财政资金：常州市大学生优秀创业项目</w:t>
      </w:r>
      <w:r>
        <w:t>3000</w:t>
      </w:r>
      <w:r>
        <w:rPr>
          <w:rFonts w:hint="eastAsia"/>
        </w:rPr>
        <w:t>元。</w:t>
      </w:r>
    </w:p>
    <w:sectPr w:rsidR="002871E3" w:rsidRPr="003C67F4" w:rsidSect="00A21783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E3" w:rsidRDefault="002871E3" w:rsidP="00D51A3F">
      <w:r>
        <w:separator/>
      </w:r>
    </w:p>
  </w:endnote>
  <w:endnote w:type="continuationSeparator" w:id="0">
    <w:p w:rsidR="002871E3" w:rsidRDefault="002871E3" w:rsidP="00D5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E3" w:rsidRDefault="002871E3" w:rsidP="00D51A3F">
      <w:r>
        <w:separator/>
      </w:r>
    </w:p>
  </w:footnote>
  <w:footnote w:type="continuationSeparator" w:id="0">
    <w:p w:rsidR="002871E3" w:rsidRDefault="002871E3" w:rsidP="00D51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8B"/>
    <w:rsid w:val="0005489D"/>
    <w:rsid w:val="00120F8B"/>
    <w:rsid w:val="00157BC4"/>
    <w:rsid w:val="00181312"/>
    <w:rsid w:val="001B2892"/>
    <w:rsid w:val="001B5580"/>
    <w:rsid w:val="00203615"/>
    <w:rsid w:val="002871E3"/>
    <w:rsid w:val="00352A17"/>
    <w:rsid w:val="003A5EF9"/>
    <w:rsid w:val="003C67F4"/>
    <w:rsid w:val="00412C3D"/>
    <w:rsid w:val="004A1BC1"/>
    <w:rsid w:val="00517D74"/>
    <w:rsid w:val="005B0845"/>
    <w:rsid w:val="00662E69"/>
    <w:rsid w:val="00694DB0"/>
    <w:rsid w:val="007C2A0B"/>
    <w:rsid w:val="009215E4"/>
    <w:rsid w:val="00933232"/>
    <w:rsid w:val="009356C0"/>
    <w:rsid w:val="009E277B"/>
    <w:rsid w:val="00A21783"/>
    <w:rsid w:val="00A95880"/>
    <w:rsid w:val="00B74C2B"/>
    <w:rsid w:val="00B8081E"/>
    <w:rsid w:val="00C2574C"/>
    <w:rsid w:val="00C44739"/>
    <w:rsid w:val="00C63CA8"/>
    <w:rsid w:val="00CD646C"/>
    <w:rsid w:val="00CD71FF"/>
    <w:rsid w:val="00CE208E"/>
    <w:rsid w:val="00D51A3F"/>
    <w:rsid w:val="00D93D4B"/>
    <w:rsid w:val="00DA1807"/>
    <w:rsid w:val="00EB5B6E"/>
    <w:rsid w:val="00E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3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1A3F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D51A3F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1A3F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D51A3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87</Words>
  <Characters>497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</dc:title>
  <dc:subject/>
  <dc:creator>创新创业学院</dc:creator>
  <cp:keywords/>
  <dc:description/>
  <cp:lastModifiedBy>创新创业学院</cp:lastModifiedBy>
  <cp:revision>10</cp:revision>
  <dcterms:created xsi:type="dcterms:W3CDTF">2020-04-17T01:32:00Z</dcterms:created>
  <dcterms:modified xsi:type="dcterms:W3CDTF">2020-04-17T01:34:00Z</dcterms:modified>
</cp:coreProperties>
</file>