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47" w:rsidRPr="0088656C" w:rsidRDefault="00F66247" w:rsidP="00F65144">
      <w:pPr>
        <w:jc w:val="left"/>
        <w:rPr>
          <w:rFonts w:ascii="华文中宋" w:eastAsia="华文中宋" w:hAnsi="华文中宋"/>
          <w:b/>
          <w:sz w:val="30"/>
          <w:szCs w:val="30"/>
        </w:rPr>
      </w:pPr>
      <w:r w:rsidRPr="0088656C">
        <w:rPr>
          <w:rFonts w:ascii="华文中宋" w:eastAsia="华文中宋" w:hAnsi="华文中宋" w:hint="eastAsia"/>
          <w:b/>
          <w:sz w:val="30"/>
          <w:szCs w:val="30"/>
        </w:rPr>
        <w:t>附件</w:t>
      </w:r>
      <w:r w:rsidRPr="00F866AC">
        <w:rPr>
          <w:rFonts w:ascii="Times New Roman" w:eastAsia="华文中宋" w:hAnsi="Times New Roman"/>
          <w:b/>
          <w:sz w:val="30"/>
          <w:szCs w:val="30"/>
        </w:rPr>
        <w:t>2</w:t>
      </w:r>
    </w:p>
    <w:p w:rsidR="00F66247" w:rsidRDefault="00F66247" w:rsidP="00F65144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593A73">
        <w:rPr>
          <w:rFonts w:ascii="华文中宋" w:eastAsia="华文中宋" w:hAnsi="华文中宋"/>
          <w:b/>
          <w:sz w:val="30"/>
          <w:szCs w:val="30"/>
        </w:rPr>
        <w:t>2019</w:t>
      </w:r>
      <w:r w:rsidRPr="00593A73">
        <w:rPr>
          <w:rFonts w:ascii="华文中宋" w:eastAsia="华文中宋" w:hAnsi="华文中宋" w:hint="eastAsia"/>
          <w:b/>
          <w:sz w:val="30"/>
          <w:szCs w:val="30"/>
        </w:rPr>
        <w:t>年长三角地区应用型本科高校联盟“互联网</w:t>
      </w:r>
      <w:r w:rsidRPr="00593A73">
        <w:rPr>
          <w:rFonts w:ascii="华文中宋" w:eastAsia="华文中宋" w:hAnsi="华文中宋"/>
          <w:b/>
          <w:sz w:val="30"/>
          <w:szCs w:val="30"/>
        </w:rPr>
        <w:t>+</w:t>
      </w:r>
      <w:r w:rsidRPr="00593A73">
        <w:rPr>
          <w:rFonts w:ascii="华文中宋" w:eastAsia="华文中宋" w:hAnsi="华文中宋" w:hint="eastAsia"/>
          <w:b/>
          <w:sz w:val="30"/>
          <w:szCs w:val="30"/>
        </w:rPr>
        <w:t>”大学生创新创业大赛</w:t>
      </w:r>
      <w:r>
        <w:rPr>
          <w:rFonts w:ascii="华文中宋" w:eastAsia="华文中宋" w:hAnsi="华文中宋" w:hint="eastAsia"/>
          <w:b/>
          <w:sz w:val="30"/>
          <w:szCs w:val="30"/>
        </w:rPr>
        <w:t>参赛项目申报书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982"/>
        <w:gridCol w:w="849"/>
        <w:gridCol w:w="1276"/>
        <w:gridCol w:w="1704"/>
        <w:gridCol w:w="1698"/>
        <w:gridCol w:w="2243"/>
      </w:tblGrid>
      <w:tr w:rsidR="00F66247" w:rsidRPr="0037018A" w:rsidTr="00F65144">
        <w:trPr>
          <w:trHeight w:val="668"/>
          <w:jc w:val="center"/>
        </w:trPr>
        <w:tc>
          <w:tcPr>
            <w:tcW w:w="1447" w:type="dxa"/>
            <w:gridSpan w:val="2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018A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7770" w:type="dxa"/>
            <w:gridSpan w:val="5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247" w:rsidRPr="0037018A" w:rsidTr="00F65144">
        <w:trPr>
          <w:trHeight w:val="448"/>
          <w:jc w:val="center"/>
        </w:trPr>
        <w:tc>
          <w:tcPr>
            <w:tcW w:w="1447" w:type="dxa"/>
            <w:gridSpan w:val="2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018A">
              <w:rPr>
                <w:rFonts w:ascii="仿宋" w:eastAsia="仿宋" w:hAnsi="仿宋" w:hint="eastAsia"/>
                <w:sz w:val="28"/>
                <w:szCs w:val="28"/>
              </w:rPr>
              <w:t>团队（企业）名称</w:t>
            </w:r>
          </w:p>
        </w:tc>
        <w:tc>
          <w:tcPr>
            <w:tcW w:w="7770" w:type="dxa"/>
            <w:gridSpan w:val="5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247" w:rsidRPr="0037018A" w:rsidTr="00A474C5">
        <w:trPr>
          <w:trHeight w:val="675"/>
          <w:jc w:val="center"/>
        </w:trPr>
        <w:tc>
          <w:tcPr>
            <w:tcW w:w="1447" w:type="dxa"/>
            <w:gridSpan w:val="2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018A">
              <w:rPr>
                <w:rFonts w:ascii="仿宋" w:eastAsia="仿宋" w:hAnsi="仿宋" w:hint="eastAsia"/>
                <w:sz w:val="28"/>
                <w:szCs w:val="28"/>
              </w:rPr>
              <w:t>参赛高校</w:t>
            </w:r>
          </w:p>
        </w:tc>
        <w:tc>
          <w:tcPr>
            <w:tcW w:w="2125" w:type="dxa"/>
            <w:gridSpan w:val="2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018A">
              <w:rPr>
                <w:rFonts w:ascii="仿宋" w:eastAsia="仿宋" w:hAnsi="仿宋" w:hint="eastAsia"/>
                <w:sz w:val="28"/>
                <w:szCs w:val="28"/>
              </w:rPr>
              <w:t>参赛组别</w:t>
            </w:r>
          </w:p>
        </w:tc>
        <w:tc>
          <w:tcPr>
            <w:tcW w:w="3941" w:type="dxa"/>
            <w:gridSpan w:val="2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247" w:rsidRPr="0037018A" w:rsidTr="00A474C5">
        <w:trPr>
          <w:trHeight w:val="698"/>
          <w:jc w:val="center"/>
        </w:trPr>
        <w:tc>
          <w:tcPr>
            <w:tcW w:w="1447" w:type="dxa"/>
            <w:gridSpan w:val="2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018A">
              <w:rPr>
                <w:rFonts w:ascii="仿宋" w:eastAsia="仿宋" w:hAnsi="仿宋" w:hint="eastAsia"/>
                <w:sz w:val="28"/>
                <w:szCs w:val="28"/>
              </w:rPr>
              <w:t>指导老师</w:t>
            </w:r>
          </w:p>
        </w:tc>
        <w:tc>
          <w:tcPr>
            <w:tcW w:w="2125" w:type="dxa"/>
            <w:gridSpan w:val="2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018A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  <w:r w:rsidRPr="0037018A">
              <w:rPr>
                <w:rFonts w:ascii="仿宋" w:eastAsia="仿宋" w:hAnsi="仿宋"/>
                <w:sz w:val="28"/>
                <w:szCs w:val="28"/>
              </w:rPr>
              <w:t>/</w:t>
            </w:r>
            <w:r w:rsidRPr="0037018A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3941" w:type="dxa"/>
            <w:gridSpan w:val="2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247" w:rsidRPr="0037018A" w:rsidTr="00A474C5">
        <w:trPr>
          <w:cantSplit/>
          <w:trHeight w:val="694"/>
          <w:jc w:val="center"/>
        </w:trPr>
        <w:tc>
          <w:tcPr>
            <w:tcW w:w="465" w:type="dxa"/>
            <w:vMerge w:val="restart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018A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831" w:type="dxa"/>
            <w:gridSpan w:val="2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018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018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704" w:type="dxa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018A">
              <w:rPr>
                <w:rFonts w:ascii="仿宋" w:eastAsia="仿宋" w:hAnsi="仿宋" w:hint="eastAsia"/>
                <w:sz w:val="28"/>
                <w:szCs w:val="28"/>
              </w:rPr>
              <w:t>年级专业</w:t>
            </w:r>
          </w:p>
        </w:tc>
        <w:tc>
          <w:tcPr>
            <w:tcW w:w="1698" w:type="dxa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018A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43" w:type="dxa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018A"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</w:tr>
      <w:tr w:rsidR="00F66247" w:rsidRPr="0037018A" w:rsidTr="00A474C5">
        <w:trPr>
          <w:cantSplit/>
          <w:jc w:val="center"/>
        </w:trPr>
        <w:tc>
          <w:tcPr>
            <w:tcW w:w="465" w:type="dxa"/>
            <w:vMerge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43" w:type="dxa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247" w:rsidRPr="0037018A" w:rsidTr="00A474C5">
        <w:trPr>
          <w:cantSplit/>
          <w:jc w:val="center"/>
        </w:trPr>
        <w:tc>
          <w:tcPr>
            <w:tcW w:w="465" w:type="dxa"/>
            <w:vMerge w:val="restart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018A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1831" w:type="dxa"/>
            <w:gridSpan w:val="2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43" w:type="dxa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247" w:rsidRPr="0037018A" w:rsidTr="00A474C5">
        <w:trPr>
          <w:cantSplit/>
          <w:jc w:val="center"/>
        </w:trPr>
        <w:tc>
          <w:tcPr>
            <w:tcW w:w="465" w:type="dxa"/>
            <w:vMerge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43" w:type="dxa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247" w:rsidRPr="0037018A" w:rsidTr="00A474C5">
        <w:trPr>
          <w:cantSplit/>
          <w:trHeight w:val="261"/>
          <w:jc w:val="center"/>
        </w:trPr>
        <w:tc>
          <w:tcPr>
            <w:tcW w:w="465" w:type="dxa"/>
            <w:vMerge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43" w:type="dxa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247" w:rsidRPr="0037018A" w:rsidTr="00A474C5">
        <w:trPr>
          <w:cantSplit/>
          <w:trHeight w:val="261"/>
          <w:jc w:val="center"/>
        </w:trPr>
        <w:tc>
          <w:tcPr>
            <w:tcW w:w="465" w:type="dxa"/>
            <w:vMerge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43" w:type="dxa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247" w:rsidRPr="0037018A" w:rsidTr="00A474C5">
        <w:trPr>
          <w:cantSplit/>
          <w:trHeight w:val="261"/>
          <w:jc w:val="center"/>
        </w:trPr>
        <w:tc>
          <w:tcPr>
            <w:tcW w:w="465" w:type="dxa"/>
            <w:vMerge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F66247" w:rsidRDefault="00F66247" w:rsidP="00F6514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43" w:type="dxa"/>
            <w:vAlign w:val="center"/>
          </w:tcPr>
          <w:p w:rsidR="00F66247" w:rsidRPr="0037018A" w:rsidRDefault="00F66247" w:rsidP="00F6514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247" w:rsidRPr="0037018A" w:rsidTr="00147DE7">
        <w:trPr>
          <w:cantSplit/>
          <w:trHeight w:val="4876"/>
          <w:jc w:val="center"/>
        </w:trPr>
        <w:tc>
          <w:tcPr>
            <w:tcW w:w="9217" w:type="dxa"/>
            <w:gridSpan w:val="7"/>
          </w:tcPr>
          <w:p w:rsidR="00F66247" w:rsidRPr="0037018A" w:rsidRDefault="00F66247" w:rsidP="00F65144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37018A">
              <w:rPr>
                <w:rFonts w:ascii="仿宋" w:eastAsia="仿宋" w:hAnsi="仿宋" w:hint="eastAsia"/>
                <w:b/>
                <w:sz w:val="28"/>
                <w:szCs w:val="28"/>
              </w:rPr>
              <w:t>一、项目概要（限</w:t>
            </w:r>
            <w:r w:rsidRPr="0037018A">
              <w:rPr>
                <w:rFonts w:ascii="仿宋" w:eastAsia="仿宋" w:hAnsi="仿宋"/>
                <w:b/>
                <w:sz w:val="28"/>
                <w:szCs w:val="28"/>
              </w:rPr>
              <w:t>300</w:t>
            </w:r>
            <w:r w:rsidRPr="0037018A">
              <w:rPr>
                <w:rFonts w:ascii="仿宋" w:eastAsia="仿宋" w:hAnsi="仿宋" w:hint="eastAsia"/>
                <w:b/>
                <w:sz w:val="28"/>
                <w:szCs w:val="28"/>
              </w:rPr>
              <w:t>字），另附详细的项目计划书（</w:t>
            </w:r>
            <w:r w:rsidRPr="0037018A">
              <w:rPr>
                <w:rFonts w:ascii="仿宋" w:eastAsia="仿宋" w:hAnsi="仿宋" w:hint="eastAsia"/>
                <w:sz w:val="28"/>
                <w:szCs w:val="28"/>
              </w:rPr>
              <w:t>具体建议格式附后</w:t>
            </w:r>
            <w:r w:rsidRPr="0037018A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  <w:p w:rsidR="00F66247" w:rsidRPr="0037018A" w:rsidRDefault="00F66247" w:rsidP="00F65144">
            <w:pPr>
              <w:adjustRightInd w:val="0"/>
              <w:snapToGrid w:val="0"/>
              <w:rPr>
                <w:sz w:val="24"/>
              </w:rPr>
            </w:pPr>
          </w:p>
          <w:p w:rsidR="00F66247" w:rsidRPr="0037018A" w:rsidRDefault="00F66247" w:rsidP="00F65144">
            <w:pPr>
              <w:adjustRightInd w:val="0"/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66247" w:rsidRPr="0036606C" w:rsidRDefault="00F66247" w:rsidP="0036606C">
      <w:pPr>
        <w:pStyle w:val="ListParagraph"/>
        <w:numPr>
          <w:ilvl w:val="0"/>
          <w:numId w:val="13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36606C">
        <w:rPr>
          <w:rFonts w:ascii="仿宋" w:eastAsia="仿宋" w:hAnsi="仿宋" w:hint="eastAsia"/>
          <w:b/>
          <w:sz w:val="28"/>
          <w:szCs w:val="28"/>
        </w:rPr>
        <w:t>项目计划书</w:t>
      </w:r>
      <w:r>
        <w:rPr>
          <w:rFonts w:ascii="仿宋" w:eastAsia="仿宋" w:hAnsi="仿宋" w:hint="eastAsia"/>
          <w:b/>
          <w:sz w:val="28"/>
          <w:szCs w:val="28"/>
        </w:rPr>
        <w:t>参考</w:t>
      </w:r>
      <w:r w:rsidRPr="0036606C">
        <w:rPr>
          <w:rFonts w:ascii="仿宋" w:eastAsia="仿宋" w:hAnsi="仿宋" w:hint="eastAsia"/>
          <w:b/>
          <w:sz w:val="28"/>
          <w:szCs w:val="28"/>
        </w:rPr>
        <w:t>模板</w:t>
      </w:r>
    </w:p>
    <w:p w:rsidR="00F66247" w:rsidRPr="001D0E1C" w:rsidRDefault="00F66247" w:rsidP="00ED286E">
      <w:pPr>
        <w:spacing w:beforeLines="50"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D0E1C">
        <w:rPr>
          <w:rFonts w:ascii="仿宋" w:eastAsia="仿宋" w:hAnsi="仿宋"/>
          <w:sz w:val="28"/>
          <w:szCs w:val="28"/>
        </w:rPr>
        <w:t>1</w:t>
      </w:r>
      <w:r w:rsidRPr="001D0E1C">
        <w:rPr>
          <w:rFonts w:ascii="仿宋" w:eastAsia="仿宋" w:hAnsi="仿宋" w:hint="eastAsia"/>
          <w:sz w:val="28"/>
          <w:szCs w:val="28"/>
        </w:rPr>
        <w:t>、项目概述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</w:tblGrid>
      <w:tr w:rsidR="00F66247" w:rsidRPr="0037018A" w:rsidTr="0037018A">
        <w:trPr>
          <w:trHeight w:val="3424"/>
        </w:trPr>
        <w:tc>
          <w:tcPr>
            <w:tcW w:w="8080" w:type="dxa"/>
          </w:tcPr>
          <w:p w:rsidR="00F66247" w:rsidRPr="0037018A" w:rsidRDefault="00F66247" w:rsidP="0037018A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7018A">
              <w:rPr>
                <w:rFonts w:ascii="仿宋" w:eastAsia="仿宋" w:hAnsi="仿宋" w:hint="eastAsia"/>
                <w:sz w:val="28"/>
                <w:szCs w:val="28"/>
              </w:rPr>
              <w:t>（请对项目总体情况进行简要描述，包括项目技术方案、技术的创新点、应用领域等情况。）</w:t>
            </w:r>
          </w:p>
        </w:tc>
      </w:tr>
    </w:tbl>
    <w:p w:rsidR="00F66247" w:rsidRPr="001D0E1C" w:rsidRDefault="00F66247" w:rsidP="00ED286E">
      <w:pPr>
        <w:spacing w:beforeLines="50"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D0E1C">
        <w:rPr>
          <w:rFonts w:ascii="仿宋" w:eastAsia="仿宋" w:hAnsi="仿宋"/>
          <w:sz w:val="28"/>
          <w:szCs w:val="28"/>
        </w:rPr>
        <w:t>2</w:t>
      </w:r>
      <w:r w:rsidRPr="001D0E1C">
        <w:rPr>
          <w:rFonts w:ascii="仿宋" w:eastAsia="仿宋" w:hAnsi="仿宋" w:hint="eastAsia"/>
          <w:sz w:val="28"/>
          <w:szCs w:val="28"/>
        </w:rPr>
        <w:t>、企业运营及团队情况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</w:tblGrid>
      <w:tr w:rsidR="00F66247" w:rsidRPr="0037018A" w:rsidTr="0037018A">
        <w:trPr>
          <w:trHeight w:val="3325"/>
        </w:trPr>
        <w:tc>
          <w:tcPr>
            <w:tcW w:w="8080" w:type="dxa"/>
          </w:tcPr>
          <w:p w:rsidR="00F66247" w:rsidRPr="0037018A" w:rsidRDefault="00F66247" w:rsidP="0037018A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7018A">
              <w:rPr>
                <w:rFonts w:ascii="仿宋" w:eastAsia="仿宋" w:hAnsi="仿宋" w:hint="eastAsia"/>
                <w:sz w:val="28"/>
                <w:szCs w:val="28"/>
              </w:rPr>
              <w:t>（请说明创业企业</w:t>
            </w:r>
            <w:r w:rsidRPr="0037018A">
              <w:rPr>
                <w:rFonts w:ascii="仿宋" w:eastAsia="仿宋" w:hAnsi="仿宋"/>
                <w:sz w:val="28"/>
                <w:szCs w:val="28"/>
              </w:rPr>
              <w:t>/</w:t>
            </w:r>
            <w:r w:rsidRPr="0037018A">
              <w:rPr>
                <w:rFonts w:ascii="仿宋" w:eastAsia="仿宋" w:hAnsi="仿宋" w:hint="eastAsia"/>
                <w:sz w:val="28"/>
                <w:szCs w:val="28"/>
              </w:rPr>
              <w:t>团队组织结构，描述项目创始人及核心团队成员已经取得的代表性业绩和能力。）</w:t>
            </w:r>
          </w:p>
        </w:tc>
      </w:tr>
    </w:tbl>
    <w:p w:rsidR="00F66247" w:rsidRPr="001D0E1C" w:rsidRDefault="00F66247" w:rsidP="00ED286E">
      <w:pPr>
        <w:spacing w:beforeLines="50"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D0E1C">
        <w:rPr>
          <w:rFonts w:ascii="仿宋" w:eastAsia="仿宋" w:hAnsi="仿宋"/>
          <w:sz w:val="28"/>
          <w:szCs w:val="28"/>
        </w:rPr>
        <w:t>3</w:t>
      </w:r>
      <w:r w:rsidRPr="001D0E1C">
        <w:rPr>
          <w:rFonts w:ascii="仿宋" w:eastAsia="仿宋" w:hAnsi="仿宋" w:hint="eastAsia"/>
          <w:sz w:val="28"/>
          <w:szCs w:val="28"/>
        </w:rPr>
        <w:t>、产品（服务）创新性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</w:tblGrid>
      <w:tr w:rsidR="00F66247" w:rsidRPr="0037018A" w:rsidTr="0037018A">
        <w:trPr>
          <w:trHeight w:val="4180"/>
        </w:trPr>
        <w:tc>
          <w:tcPr>
            <w:tcW w:w="8080" w:type="dxa"/>
          </w:tcPr>
          <w:p w:rsidR="00F66247" w:rsidRPr="0037018A" w:rsidRDefault="00F66247" w:rsidP="0037018A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7018A">
              <w:rPr>
                <w:rFonts w:ascii="仿宋" w:eastAsia="仿宋" w:hAnsi="仿宋" w:hint="eastAsia"/>
                <w:sz w:val="28"/>
                <w:szCs w:val="28"/>
              </w:rPr>
              <w:t>（请说明创业项目产品（服务），包括技术（服务）创新内容、创新水平、技术（服务）成熟度、实现成本、以及可靠性、稳定性等性能指标，突出技术（服务）独特之处，可描述创业项目技术涉及的相关自有知识产权情况。）</w:t>
            </w:r>
          </w:p>
        </w:tc>
      </w:tr>
    </w:tbl>
    <w:p w:rsidR="00F66247" w:rsidRPr="001D0E1C" w:rsidRDefault="00F66247" w:rsidP="00ED286E">
      <w:pPr>
        <w:spacing w:beforeLines="50"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D0E1C">
        <w:rPr>
          <w:rFonts w:ascii="仿宋" w:eastAsia="仿宋" w:hAnsi="仿宋"/>
          <w:sz w:val="28"/>
          <w:szCs w:val="28"/>
        </w:rPr>
        <w:t>4</w:t>
      </w:r>
      <w:r w:rsidRPr="001D0E1C">
        <w:rPr>
          <w:rFonts w:ascii="仿宋" w:eastAsia="仿宋" w:hAnsi="仿宋" w:hint="eastAsia"/>
          <w:sz w:val="28"/>
          <w:szCs w:val="28"/>
        </w:rPr>
        <w:t>、项目市场及竞争情况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</w:tblGrid>
      <w:tr w:rsidR="00F66247" w:rsidRPr="0037018A" w:rsidTr="0037018A">
        <w:trPr>
          <w:trHeight w:val="3061"/>
        </w:trPr>
        <w:tc>
          <w:tcPr>
            <w:tcW w:w="8080" w:type="dxa"/>
          </w:tcPr>
          <w:p w:rsidR="00F66247" w:rsidRPr="0037018A" w:rsidRDefault="00F66247" w:rsidP="0037018A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7018A">
              <w:rPr>
                <w:rFonts w:ascii="仿宋" w:eastAsia="仿宋" w:hAnsi="仿宋" w:hint="eastAsia"/>
                <w:sz w:val="28"/>
                <w:szCs w:val="28"/>
              </w:rPr>
              <w:t>（市场情况概述（行业分析、需求情况、目标市场）、竞争优势分析（行业主要竞争者、竞争优势）、市场风险及应对措施。）</w:t>
            </w:r>
          </w:p>
        </w:tc>
      </w:tr>
    </w:tbl>
    <w:p w:rsidR="00F66247" w:rsidRPr="001D0E1C" w:rsidRDefault="00F66247" w:rsidP="00ED286E">
      <w:pPr>
        <w:spacing w:beforeLines="50"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D0E1C">
        <w:rPr>
          <w:rFonts w:ascii="仿宋" w:eastAsia="仿宋" w:hAnsi="仿宋"/>
          <w:sz w:val="28"/>
          <w:szCs w:val="28"/>
        </w:rPr>
        <w:t>5</w:t>
      </w:r>
      <w:r w:rsidRPr="001D0E1C">
        <w:rPr>
          <w:rFonts w:ascii="仿宋" w:eastAsia="仿宋" w:hAnsi="仿宋" w:hint="eastAsia"/>
          <w:sz w:val="28"/>
          <w:szCs w:val="28"/>
        </w:rPr>
        <w:t>、产品（服务）的商业模式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</w:tblGrid>
      <w:tr w:rsidR="00F66247" w:rsidRPr="0037018A" w:rsidTr="0037018A">
        <w:trPr>
          <w:trHeight w:val="2887"/>
        </w:trPr>
        <w:tc>
          <w:tcPr>
            <w:tcW w:w="8080" w:type="dxa"/>
          </w:tcPr>
          <w:p w:rsidR="00F66247" w:rsidRPr="0037018A" w:rsidRDefault="00F66247" w:rsidP="0037018A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7018A">
              <w:rPr>
                <w:rFonts w:ascii="仿宋" w:eastAsia="仿宋" w:hAnsi="仿宋" w:hint="eastAsia"/>
                <w:sz w:val="28"/>
                <w:szCs w:val="28"/>
              </w:rPr>
              <w:t>（开发生产策略、营销策略、盈利模式、企业五年发展计划。）</w:t>
            </w:r>
          </w:p>
        </w:tc>
      </w:tr>
    </w:tbl>
    <w:p w:rsidR="00F66247" w:rsidRPr="001D0E1C" w:rsidRDefault="00F66247" w:rsidP="00ED286E">
      <w:pPr>
        <w:spacing w:beforeLines="50"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D0E1C">
        <w:rPr>
          <w:rFonts w:ascii="仿宋" w:eastAsia="仿宋" w:hAnsi="仿宋"/>
          <w:sz w:val="28"/>
          <w:szCs w:val="28"/>
        </w:rPr>
        <w:t>6</w:t>
      </w:r>
      <w:r w:rsidRPr="001D0E1C">
        <w:rPr>
          <w:rFonts w:ascii="仿宋" w:eastAsia="仿宋" w:hAnsi="仿宋" w:hint="eastAsia"/>
          <w:sz w:val="28"/>
          <w:szCs w:val="28"/>
        </w:rPr>
        <w:t>、财务分析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</w:tblGrid>
      <w:tr w:rsidR="00F66247" w:rsidRPr="0037018A" w:rsidTr="0037018A">
        <w:trPr>
          <w:trHeight w:val="3617"/>
        </w:trPr>
        <w:tc>
          <w:tcPr>
            <w:tcW w:w="8080" w:type="dxa"/>
          </w:tcPr>
          <w:p w:rsidR="00F66247" w:rsidRPr="0037018A" w:rsidRDefault="00F66247" w:rsidP="0037018A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7018A">
              <w:rPr>
                <w:rFonts w:ascii="仿宋" w:eastAsia="仿宋" w:hAnsi="仿宋" w:hint="eastAsia"/>
                <w:sz w:val="28"/>
                <w:szCs w:val="28"/>
              </w:rPr>
              <w:t>（项目投融资计划及测算依据、经济效益分析及测算依据等。）</w:t>
            </w:r>
          </w:p>
        </w:tc>
      </w:tr>
    </w:tbl>
    <w:p w:rsidR="00F66247" w:rsidRPr="001D0E1C" w:rsidRDefault="00F66247" w:rsidP="00ED286E">
      <w:pPr>
        <w:spacing w:beforeLines="50"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D0E1C">
        <w:rPr>
          <w:rFonts w:ascii="仿宋" w:eastAsia="仿宋" w:hAnsi="仿宋"/>
          <w:sz w:val="28"/>
          <w:szCs w:val="28"/>
        </w:rPr>
        <w:t>7</w:t>
      </w:r>
      <w:r w:rsidRPr="001D0E1C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相关佐证材料</w:t>
      </w:r>
    </w:p>
    <w:p w:rsidR="00F66247" w:rsidRPr="001D0E1C" w:rsidRDefault="00F66247" w:rsidP="0036606C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（与创业计划书相关的佐证材料</w:t>
      </w:r>
      <w:r w:rsidRPr="001D0E1C">
        <w:rPr>
          <w:rFonts w:ascii="仿宋" w:eastAsia="仿宋" w:hAnsi="仿宋" w:hint="eastAsia"/>
          <w:sz w:val="28"/>
          <w:szCs w:val="28"/>
        </w:rPr>
        <w:t>，如各类证书、证明、</w:t>
      </w:r>
      <w:r>
        <w:rPr>
          <w:rFonts w:ascii="仿宋" w:eastAsia="仿宋" w:hAnsi="仿宋" w:hint="eastAsia"/>
          <w:sz w:val="28"/>
          <w:szCs w:val="28"/>
        </w:rPr>
        <w:t>营业</w:t>
      </w:r>
      <w:r w:rsidRPr="001D0E1C">
        <w:rPr>
          <w:rFonts w:ascii="仿宋" w:eastAsia="仿宋" w:hAnsi="仿宋" w:hint="eastAsia"/>
          <w:sz w:val="28"/>
          <w:szCs w:val="28"/>
        </w:rPr>
        <w:t>执照、批文、报告</w:t>
      </w:r>
      <w:r>
        <w:rPr>
          <w:rFonts w:ascii="仿宋" w:eastAsia="仿宋" w:hAnsi="仿宋" w:hint="eastAsia"/>
          <w:sz w:val="28"/>
          <w:szCs w:val="28"/>
        </w:rPr>
        <w:t>、专利授权书</w:t>
      </w:r>
      <w:r w:rsidRPr="001D0E1C">
        <w:rPr>
          <w:rFonts w:ascii="仿宋" w:eastAsia="仿宋" w:hAnsi="仿宋" w:hint="eastAsia"/>
          <w:sz w:val="28"/>
          <w:szCs w:val="28"/>
        </w:rPr>
        <w:t>等）</w:t>
      </w:r>
    </w:p>
    <w:p w:rsidR="00F66247" w:rsidRDefault="00F66247">
      <w:pPr>
        <w:widowControl/>
        <w:jc w:val="left"/>
        <w:rPr>
          <w:rFonts w:ascii="仿宋" w:eastAsia="仿宋" w:hAnsi="仿宋"/>
          <w:b/>
          <w:sz w:val="30"/>
          <w:szCs w:val="30"/>
        </w:rPr>
      </w:pPr>
    </w:p>
    <w:sectPr w:rsidR="00F66247" w:rsidSect="0093791E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247" w:rsidRDefault="00F66247" w:rsidP="00A67ACC">
      <w:r>
        <w:separator/>
      </w:r>
    </w:p>
  </w:endnote>
  <w:endnote w:type="continuationSeparator" w:id="0">
    <w:p w:rsidR="00F66247" w:rsidRDefault="00F66247" w:rsidP="00A67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_GB2312">
    <w:altName w:val="..?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?..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247" w:rsidRDefault="00F66247">
    <w:pPr>
      <w:pStyle w:val="Footer"/>
      <w:jc w:val="center"/>
    </w:pPr>
    <w:fldSimple w:instr=" PAGE   \* MERGEFORMAT ">
      <w:r w:rsidRPr="006E256B">
        <w:rPr>
          <w:noProof/>
          <w:lang w:val="zh-CN"/>
        </w:rPr>
        <w:t>2</w:t>
      </w:r>
    </w:fldSimple>
  </w:p>
  <w:p w:rsidR="00F66247" w:rsidRDefault="00F662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247" w:rsidRDefault="00F66247" w:rsidP="00A67ACC">
      <w:r>
        <w:separator/>
      </w:r>
    </w:p>
  </w:footnote>
  <w:footnote w:type="continuationSeparator" w:id="0">
    <w:p w:rsidR="00F66247" w:rsidRDefault="00F66247" w:rsidP="00A67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2676"/>
    <w:multiLevelType w:val="hybridMultilevel"/>
    <w:tmpl w:val="AB9AD634"/>
    <w:lvl w:ilvl="0" w:tplc="7ED2A098">
      <w:start w:val="1"/>
      <w:numFmt w:val="decimal"/>
      <w:lvlText w:val="%1、"/>
      <w:lvlJc w:val="left"/>
      <w:pPr>
        <w:ind w:left="11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  <w:rPr>
        <w:rFonts w:cs="Times New Roman"/>
      </w:rPr>
    </w:lvl>
  </w:abstractNum>
  <w:abstractNum w:abstractNumId="1">
    <w:nsid w:val="23E25E4B"/>
    <w:multiLevelType w:val="hybridMultilevel"/>
    <w:tmpl w:val="63F67090"/>
    <w:lvl w:ilvl="0" w:tplc="04090013">
      <w:start w:val="1"/>
      <w:numFmt w:val="chineseCountingThousand"/>
      <w:lvlText w:val="%1、"/>
      <w:lvlJc w:val="left"/>
      <w:pPr>
        <w:ind w:left="1020" w:hanging="42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ind w:left="2100" w:hanging="108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B2C26856">
      <w:start w:val="1"/>
      <w:numFmt w:val="decimal"/>
      <w:lvlText w:val="%4）"/>
      <w:lvlJc w:val="left"/>
      <w:pPr>
        <w:ind w:left="258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2">
    <w:nsid w:val="245D4F4E"/>
    <w:multiLevelType w:val="hybridMultilevel"/>
    <w:tmpl w:val="3A6CC9E2"/>
    <w:lvl w:ilvl="0" w:tplc="04090001">
      <w:start w:val="1"/>
      <w:numFmt w:val="bullet"/>
      <w:lvlText w:val=""/>
      <w:lvlJc w:val="left"/>
      <w:pPr>
        <w:ind w:left="1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">
    <w:nsid w:val="2C3772DE"/>
    <w:multiLevelType w:val="hybridMultilevel"/>
    <w:tmpl w:val="EFCE7C52"/>
    <w:lvl w:ilvl="0" w:tplc="04090013">
      <w:start w:val="1"/>
      <w:numFmt w:val="chineseCountingThousand"/>
      <w:lvlText w:val="%1、"/>
      <w:lvlJc w:val="left"/>
      <w:pPr>
        <w:ind w:left="1020" w:hanging="420"/>
      </w:pPr>
      <w:rPr>
        <w:rFonts w:cs="Times New Roman"/>
      </w:rPr>
    </w:lvl>
    <w:lvl w:ilvl="1" w:tplc="6D5A8286">
      <w:start w:val="1"/>
      <w:numFmt w:val="decimal"/>
      <w:lvlText w:val="%2、"/>
      <w:lvlJc w:val="left"/>
      <w:pPr>
        <w:ind w:left="2100" w:hanging="1080"/>
      </w:pPr>
      <w:rPr>
        <w:rFonts w:cs="KaiTi_GB2312" w:hint="default"/>
        <w:b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B2C26856">
      <w:start w:val="1"/>
      <w:numFmt w:val="decimal"/>
      <w:lvlText w:val="%4）"/>
      <w:lvlJc w:val="left"/>
      <w:pPr>
        <w:ind w:left="258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4">
    <w:nsid w:val="36F1027F"/>
    <w:multiLevelType w:val="hybridMultilevel"/>
    <w:tmpl w:val="D27EA968"/>
    <w:lvl w:ilvl="0" w:tplc="BA4C8892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5">
    <w:nsid w:val="50687280"/>
    <w:multiLevelType w:val="hybridMultilevel"/>
    <w:tmpl w:val="D1B840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C154CA0"/>
    <w:multiLevelType w:val="hybridMultilevel"/>
    <w:tmpl w:val="6F9C243A"/>
    <w:lvl w:ilvl="0" w:tplc="98822066">
      <w:start w:val="1"/>
      <w:numFmt w:val="decimal"/>
      <w:lvlText w:val="%1）"/>
      <w:lvlJc w:val="left"/>
      <w:pPr>
        <w:ind w:left="140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  <w:rPr>
        <w:rFonts w:cs="Times New Roman"/>
      </w:rPr>
    </w:lvl>
  </w:abstractNum>
  <w:abstractNum w:abstractNumId="7">
    <w:nsid w:val="5D2A67F9"/>
    <w:multiLevelType w:val="hybridMultilevel"/>
    <w:tmpl w:val="15585216"/>
    <w:lvl w:ilvl="0" w:tplc="7ED2A098">
      <w:start w:val="1"/>
      <w:numFmt w:val="decimal"/>
      <w:lvlText w:val="%1、"/>
      <w:lvlJc w:val="left"/>
      <w:pPr>
        <w:ind w:left="106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8">
    <w:nsid w:val="69037485"/>
    <w:multiLevelType w:val="hybridMultilevel"/>
    <w:tmpl w:val="9F60AAD0"/>
    <w:lvl w:ilvl="0" w:tplc="7ED2A098">
      <w:start w:val="1"/>
      <w:numFmt w:val="decimal"/>
      <w:lvlText w:val="%1、"/>
      <w:lvlJc w:val="left"/>
      <w:pPr>
        <w:ind w:left="1650" w:hanging="1050"/>
      </w:pPr>
      <w:rPr>
        <w:rFonts w:cs="Times New Roman" w:hint="default"/>
      </w:rPr>
    </w:lvl>
    <w:lvl w:ilvl="1" w:tplc="60EE1DD6">
      <w:start w:val="1"/>
      <w:numFmt w:val="japaneseCounting"/>
      <w:lvlText w:val="（%2）"/>
      <w:lvlJc w:val="left"/>
      <w:pPr>
        <w:ind w:left="2100" w:hanging="1080"/>
      </w:pPr>
      <w:rPr>
        <w:rFonts w:ascii="KaiTi_GB2312" w:eastAsia="KaiTi_GB2312" w:cs="KaiTi_GB2312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9">
    <w:nsid w:val="69117CEB"/>
    <w:multiLevelType w:val="hybridMultilevel"/>
    <w:tmpl w:val="196480EA"/>
    <w:lvl w:ilvl="0" w:tplc="04090001">
      <w:start w:val="1"/>
      <w:numFmt w:val="bullet"/>
      <w:lvlText w:val=""/>
      <w:lvlJc w:val="left"/>
      <w:pPr>
        <w:ind w:left="1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0">
    <w:nsid w:val="6C357CE6"/>
    <w:multiLevelType w:val="hybridMultilevel"/>
    <w:tmpl w:val="8A16F728"/>
    <w:lvl w:ilvl="0" w:tplc="7ED2A098">
      <w:start w:val="1"/>
      <w:numFmt w:val="decimal"/>
      <w:lvlText w:val="%1、"/>
      <w:lvlJc w:val="left"/>
      <w:pPr>
        <w:ind w:left="2252" w:hanging="10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  <w:rPr>
        <w:rFonts w:cs="Times New Roman"/>
      </w:rPr>
    </w:lvl>
  </w:abstractNum>
  <w:abstractNum w:abstractNumId="11">
    <w:nsid w:val="726A128B"/>
    <w:multiLevelType w:val="hybridMultilevel"/>
    <w:tmpl w:val="0FE4EFC2"/>
    <w:lvl w:ilvl="0" w:tplc="BA4C8892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78E837B2"/>
    <w:multiLevelType w:val="hybridMultilevel"/>
    <w:tmpl w:val="DF24027C"/>
    <w:lvl w:ilvl="0" w:tplc="0409000F">
      <w:start w:val="1"/>
      <w:numFmt w:val="decimal"/>
      <w:lvlText w:val="%1."/>
      <w:lvlJc w:val="left"/>
      <w:pPr>
        <w:ind w:left="10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25A"/>
    <w:rsid w:val="00005E91"/>
    <w:rsid w:val="00007CF7"/>
    <w:rsid w:val="000111C2"/>
    <w:rsid w:val="00026AD0"/>
    <w:rsid w:val="00032B0B"/>
    <w:rsid w:val="00034C41"/>
    <w:rsid w:val="0004426A"/>
    <w:rsid w:val="000552CA"/>
    <w:rsid w:val="000A1F97"/>
    <w:rsid w:val="000C6720"/>
    <w:rsid w:val="000F7540"/>
    <w:rsid w:val="0013749C"/>
    <w:rsid w:val="001471AE"/>
    <w:rsid w:val="00147DE7"/>
    <w:rsid w:val="001633E9"/>
    <w:rsid w:val="0017476B"/>
    <w:rsid w:val="00194AC9"/>
    <w:rsid w:val="001A649C"/>
    <w:rsid w:val="001C4967"/>
    <w:rsid w:val="001D0E1C"/>
    <w:rsid w:val="00210991"/>
    <w:rsid w:val="00216E36"/>
    <w:rsid w:val="00217B34"/>
    <w:rsid w:val="00221288"/>
    <w:rsid w:val="00237AB9"/>
    <w:rsid w:val="00244A9A"/>
    <w:rsid w:val="002700AC"/>
    <w:rsid w:val="002B1A40"/>
    <w:rsid w:val="002D382B"/>
    <w:rsid w:val="002D3C97"/>
    <w:rsid w:val="002D7A34"/>
    <w:rsid w:val="002E0119"/>
    <w:rsid w:val="002F1ECA"/>
    <w:rsid w:val="00304595"/>
    <w:rsid w:val="00321908"/>
    <w:rsid w:val="00334654"/>
    <w:rsid w:val="003374F6"/>
    <w:rsid w:val="0036606C"/>
    <w:rsid w:val="0037018A"/>
    <w:rsid w:val="00370D51"/>
    <w:rsid w:val="003C0D6E"/>
    <w:rsid w:val="003C66B7"/>
    <w:rsid w:val="003D414C"/>
    <w:rsid w:val="003F1364"/>
    <w:rsid w:val="003F271C"/>
    <w:rsid w:val="004015E8"/>
    <w:rsid w:val="0040743C"/>
    <w:rsid w:val="00446DF5"/>
    <w:rsid w:val="00476484"/>
    <w:rsid w:val="0048575F"/>
    <w:rsid w:val="00492F46"/>
    <w:rsid w:val="004E2C32"/>
    <w:rsid w:val="004F1C1E"/>
    <w:rsid w:val="00512A9E"/>
    <w:rsid w:val="005358A5"/>
    <w:rsid w:val="0055335F"/>
    <w:rsid w:val="00593A73"/>
    <w:rsid w:val="005C2FCE"/>
    <w:rsid w:val="005C55FE"/>
    <w:rsid w:val="005D4EAE"/>
    <w:rsid w:val="005D57A6"/>
    <w:rsid w:val="005F3DD1"/>
    <w:rsid w:val="0060582B"/>
    <w:rsid w:val="0061070F"/>
    <w:rsid w:val="00610A1C"/>
    <w:rsid w:val="00635799"/>
    <w:rsid w:val="00637592"/>
    <w:rsid w:val="0064116D"/>
    <w:rsid w:val="00653655"/>
    <w:rsid w:val="00670CF0"/>
    <w:rsid w:val="006775AA"/>
    <w:rsid w:val="00686889"/>
    <w:rsid w:val="006D10B7"/>
    <w:rsid w:val="006D31D1"/>
    <w:rsid w:val="006E256B"/>
    <w:rsid w:val="007150EC"/>
    <w:rsid w:val="0071742C"/>
    <w:rsid w:val="007A47F5"/>
    <w:rsid w:val="007A7E1B"/>
    <w:rsid w:val="007B4536"/>
    <w:rsid w:val="007D022E"/>
    <w:rsid w:val="007D4FE6"/>
    <w:rsid w:val="007D5B04"/>
    <w:rsid w:val="007E72B7"/>
    <w:rsid w:val="007F00EF"/>
    <w:rsid w:val="007F58B0"/>
    <w:rsid w:val="00810A87"/>
    <w:rsid w:val="008167A6"/>
    <w:rsid w:val="00822EB6"/>
    <w:rsid w:val="00823586"/>
    <w:rsid w:val="00826360"/>
    <w:rsid w:val="00836CF6"/>
    <w:rsid w:val="00837285"/>
    <w:rsid w:val="00847D98"/>
    <w:rsid w:val="0085494F"/>
    <w:rsid w:val="008554D9"/>
    <w:rsid w:val="0087128D"/>
    <w:rsid w:val="0087503A"/>
    <w:rsid w:val="00876032"/>
    <w:rsid w:val="008852B9"/>
    <w:rsid w:val="0088656C"/>
    <w:rsid w:val="008A3152"/>
    <w:rsid w:val="008A547E"/>
    <w:rsid w:val="008B098B"/>
    <w:rsid w:val="0091365F"/>
    <w:rsid w:val="0091404D"/>
    <w:rsid w:val="00921F62"/>
    <w:rsid w:val="00923BF4"/>
    <w:rsid w:val="00925C5E"/>
    <w:rsid w:val="009272CD"/>
    <w:rsid w:val="0093791E"/>
    <w:rsid w:val="0094553F"/>
    <w:rsid w:val="0096202D"/>
    <w:rsid w:val="009A19DA"/>
    <w:rsid w:val="00A35072"/>
    <w:rsid w:val="00A474C5"/>
    <w:rsid w:val="00A52693"/>
    <w:rsid w:val="00A60985"/>
    <w:rsid w:val="00A62C86"/>
    <w:rsid w:val="00A67ACC"/>
    <w:rsid w:val="00A91733"/>
    <w:rsid w:val="00AB02FA"/>
    <w:rsid w:val="00AB382B"/>
    <w:rsid w:val="00AC1A4E"/>
    <w:rsid w:val="00AE5AA9"/>
    <w:rsid w:val="00AE7A7E"/>
    <w:rsid w:val="00AF085D"/>
    <w:rsid w:val="00AF20F9"/>
    <w:rsid w:val="00AF3A0C"/>
    <w:rsid w:val="00AF6498"/>
    <w:rsid w:val="00B006C6"/>
    <w:rsid w:val="00B00C66"/>
    <w:rsid w:val="00B17AFD"/>
    <w:rsid w:val="00B25154"/>
    <w:rsid w:val="00B4560D"/>
    <w:rsid w:val="00B60397"/>
    <w:rsid w:val="00B84B02"/>
    <w:rsid w:val="00BA2924"/>
    <w:rsid w:val="00BB6F2E"/>
    <w:rsid w:val="00BD0C3F"/>
    <w:rsid w:val="00BD5B45"/>
    <w:rsid w:val="00BF3E0C"/>
    <w:rsid w:val="00BF4DDD"/>
    <w:rsid w:val="00C114F2"/>
    <w:rsid w:val="00C20AAC"/>
    <w:rsid w:val="00C450C7"/>
    <w:rsid w:val="00C4600A"/>
    <w:rsid w:val="00C47C5F"/>
    <w:rsid w:val="00C56A67"/>
    <w:rsid w:val="00C653D3"/>
    <w:rsid w:val="00C6613A"/>
    <w:rsid w:val="00C7653B"/>
    <w:rsid w:val="00C845BA"/>
    <w:rsid w:val="00C94245"/>
    <w:rsid w:val="00CA74E1"/>
    <w:rsid w:val="00CC6727"/>
    <w:rsid w:val="00CF0363"/>
    <w:rsid w:val="00CF0AA6"/>
    <w:rsid w:val="00CF2858"/>
    <w:rsid w:val="00D04247"/>
    <w:rsid w:val="00D07697"/>
    <w:rsid w:val="00D13B36"/>
    <w:rsid w:val="00D31E8B"/>
    <w:rsid w:val="00D360E7"/>
    <w:rsid w:val="00D51447"/>
    <w:rsid w:val="00D567C6"/>
    <w:rsid w:val="00D650B3"/>
    <w:rsid w:val="00D65622"/>
    <w:rsid w:val="00D662D8"/>
    <w:rsid w:val="00D700D6"/>
    <w:rsid w:val="00D7325B"/>
    <w:rsid w:val="00D741B4"/>
    <w:rsid w:val="00D97C43"/>
    <w:rsid w:val="00DF4028"/>
    <w:rsid w:val="00DF53AA"/>
    <w:rsid w:val="00DF6457"/>
    <w:rsid w:val="00E143FF"/>
    <w:rsid w:val="00E174F6"/>
    <w:rsid w:val="00E53C5D"/>
    <w:rsid w:val="00EC63FC"/>
    <w:rsid w:val="00ED0663"/>
    <w:rsid w:val="00ED286E"/>
    <w:rsid w:val="00F051A9"/>
    <w:rsid w:val="00F05678"/>
    <w:rsid w:val="00F14E5A"/>
    <w:rsid w:val="00F14EF3"/>
    <w:rsid w:val="00F346AD"/>
    <w:rsid w:val="00F51A2C"/>
    <w:rsid w:val="00F6384A"/>
    <w:rsid w:val="00F65144"/>
    <w:rsid w:val="00F66247"/>
    <w:rsid w:val="00F67F8C"/>
    <w:rsid w:val="00F713E0"/>
    <w:rsid w:val="00F866AC"/>
    <w:rsid w:val="00F879E2"/>
    <w:rsid w:val="00F972B4"/>
    <w:rsid w:val="00FC7F33"/>
    <w:rsid w:val="00FE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098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6039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67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67AC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67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7ACC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194AC9"/>
    <w:pPr>
      <w:ind w:firstLineChars="200" w:firstLine="420"/>
    </w:pPr>
  </w:style>
  <w:style w:type="paragraph" w:customStyle="1" w:styleId="Default">
    <w:name w:val="Default"/>
    <w:uiPriority w:val="99"/>
    <w:rsid w:val="002E0119"/>
    <w:pPr>
      <w:widowControl w:val="0"/>
      <w:autoSpaceDE w:val="0"/>
      <w:autoSpaceDN w:val="0"/>
      <w:adjustRightInd w:val="0"/>
    </w:pPr>
    <w:rPr>
      <w:rFonts w:ascii="FangSong_GB2312" w:hAnsi="FangSong_GB2312" w:cs="FangSong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94</Words>
  <Characters>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 2019年长三角地区应用型本科高校联盟“互联网+”大学生创新创业大赛的通知</dc:title>
  <dc:subject/>
  <dc:creator>Administrator</dc:creator>
  <cp:keywords/>
  <dc:description/>
  <cp:lastModifiedBy>创新创业学院</cp:lastModifiedBy>
  <cp:revision>3</cp:revision>
  <cp:lastPrinted>2019-05-15T00:42:00Z</cp:lastPrinted>
  <dcterms:created xsi:type="dcterms:W3CDTF">2019-06-13T06:42:00Z</dcterms:created>
  <dcterms:modified xsi:type="dcterms:W3CDTF">2019-06-13T06:43:00Z</dcterms:modified>
</cp:coreProperties>
</file>