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6CD" w:rsidRPr="0087128D" w:rsidRDefault="001D06CD" w:rsidP="001D0E1C">
      <w:pPr>
        <w:jc w:val="left"/>
        <w:rPr>
          <w:rFonts w:ascii="华文中宋" w:eastAsia="华文中宋" w:hAnsi="华文中宋"/>
          <w:b/>
          <w:sz w:val="30"/>
          <w:szCs w:val="30"/>
        </w:rPr>
      </w:pPr>
      <w:r w:rsidRPr="0087128D">
        <w:rPr>
          <w:rFonts w:ascii="华文中宋" w:eastAsia="华文中宋" w:hAnsi="华文中宋" w:hint="eastAsia"/>
          <w:b/>
          <w:sz w:val="30"/>
          <w:szCs w:val="30"/>
        </w:rPr>
        <w:t>附件</w:t>
      </w:r>
      <w:r w:rsidRPr="0087128D">
        <w:rPr>
          <w:rFonts w:ascii="Times New Roman" w:eastAsia="华文中宋" w:hAnsi="Times New Roman"/>
          <w:b/>
          <w:sz w:val="30"/>
          <w:szCs w:val="30"/>
        </w:rPr>
        <w:t>3</w:t>
      </w:r>
    </w:p>
    <w:p w:rsidR="001D06CD" w:rsidRPr="0091365F" w:rsidRDefault="001D06CD" w:rsidP="0091365F">
      <w:pPr>
        <w:ind w:firstLineChars="200" w:firstLine="641"/>
        <w:jc w:val="center"/>
        <w:rPr>
          <w:rFonts w:ascii="华文中宋" w:eastAsia="华文中宋" w:hAnsi="华文中宋"/>
          <w:b/>
          <w:sz w:val="32"/>
          <w:szCs w:val="32"/>
        </w:rPr>
      </w:pPr>
      <w:r w:rsidRPr="0091365F">
        <w:rPr>
          <w:rFonts w:ascii="华文中宋" w:eastAsia="华文中宋" w:hAnsi="华文中宋" w:hint="eastAsia"/>
          <w:b/>
          <w:sz w:val="32"/>
          <w:szCs w:val="32"/>
        </w:rPr>
        <w:t>参赛项目承诺书</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hint="eastAsia"/>
          <w:sz w:val="28"/>
          <w:szCs w:val="28"/>
        </w:rPr>
        <w:t>本人（本团队）已充分阅读、理解并接受长三角地区应用型本科高校联盟“互联网</w:t>
      </w:r>
      <w:r w:rsidRPr="001D0E1C">
        <w:rPr>
          <w:rFonts w:ascii="仿宋" w:eastAsia="仿宋" w:hAnsi="仿宋"/>
          <w:sz w:val="28"/>
          <w:szCs w:val="28"/>
        </w:rPr>
        <w:t>+</w:t>
      </w:r>
      <w:r w:rsidRPr="001D0E1C">
        <w:rPr>
          <w:rFonts w:ascii="仿宋" w:eastAsia="仿宋" w:hAnsi="仿宋" w:hint="eastAsia"/>
          <w:sz w:val="28"/>
          <w:szCs w:val="28"/>
        </w:rPr>
        <w:t>”创新创业大赛参赛项目要求的有关内容，并承诺如下：</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sz w:val="28"/>
          <w:szCs w:val="28"/>
        </w:rPr>
        <w:t>1.</w:t>
      </w:r>
      <w:r w:rsidRPr="001D0E1C">
        <w:rPr>
          <w:rFonts w:ascii="仿宋" w:eastAsia="仿宋" w:hAnsi="仿宋" w:hint="eastAsia"/>
          <w:sz w:val="28"/>
          <w:szCs w:val="28"/>
        </w:rPr>
        <w:t>本人（本团队）自愿参加本次活动，愿意严格遵守本次活动主办方关于比赛规则和要求，并自行承担违反任何规则所导致的全部责任。</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sz w:val="28"/>
          <w:szCs w:val="28"/>
        </w:rPr>
        <w:t>2.</w:t>
      </w:r>
      <w:r w:rsidRPr="001D0E1C">
        <w:rPr>
          <w:rFonts w:ascii="仿宋" w:eastAsia="仿宋" w:hAnsi="仿宋" w:hint="eastAsia"/>
          <w:sz w:val="28"/>
          <w:szCs w:val="28"/>
        </w:rPr>
        <w:t>本人（本团队）保证所提供的个人资料真实有效。</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sz w:val="28"/>
          <w:szCs w:val="28"/>
        </w:rPr>
        <w:t>3.</w:t>
      </w:r>
      <w:r w:rsidRPr="001D0E1C">
        <w:rPr>
          <w:rFonts w:ascii="仿宋" w:eastAsia="仿宋" w:hAnsi="仿宋" w:hint="eastAsia"/>
          <w:sz w:val="28"/>
          <w:szCs w:val="28"/>
        </w:rPr>
        <w:t>本人（本团队）保证本次申报的</w:t>
      </w:r>
      <w:r w:rsidRPr="001D0E1C">
        <w:rPr>
          <w:rFonts w:ascii="仿宋" w:eastAsia="仿宋" w:hAnsi="仿宋"/>
          <w:sz w:val="28"/>
          <w:szCs w:val="28"/>
          <w:u w:val="single"/>
        </w:rPr>
        <w:t xml:space="preserve">                </w:t>
      </w:r>
      <w:r w:rsidRPr="001D0E1C">
        <w:rPr>
          <w:rFonts w:ascii="仿宋" w:eastAsia="仿宋" w:hAnsi="仿宋" w:hint="eastAsia"/>
          <w:sz w:val="28"/>
          <w:szCs w:val="28"/>
        </w:rPr>
        <w:t>（参赛项目名称）项目及产品中涉及的知识产权、商业秘密或技术秘密，均为本团队核心成员自身拥有或通过合法途径经权利人授权获得，承诺人对该参赛项目及产品拥有完整、独立、合法的权利，绝不剽窃或抄袭等违法行为。如有不实，愿意承担由此带来的全部法律责任。</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sz w:val="28"/>
          <w:szCs w:val="28"/>
        </w:rPr>
        <w:t>4.</w:t>
      </w:r>
      <w:r w:rsidRPr="001D0E1C">
        <w:rPr>
          <w:rFonts w:ascii="仿宋" w:eastAsia="仿宋" w:hAnsi="仿宋" w:hint="eastAsia"/>
          <w:sz w:val="28"/>
          <w:szCs w:val="28"/>
        </w:rPr>
        <w:t>本人（本团队）保证提供的参赛作品符合我国现有的法律、法规要求，符合环保和健康等方面的要求。</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sz w:val="28"/>
          <w:szCs w:val="28"/>
        </w:rPr>
        <w:t>5.</w:t>
      </w:r>
      <w:r w:rsidRPr="001D0E1C">
        <w:rPr>
          <w:rFonts w:ascii="仿宋" w:eastAsia="仿宋" w:hAnsi="仿宋" w:hint="eastAsia"/>
          <w:sz w:val="28"/>
          <w:szCs w:val="28"/>
        </w:rPr>
        <w:t>本承诺书自本人（本团队）签字后立即生效，本承诺书真实可靠，承诺人自愿签订并严格、善意履行本承诺书，其中承诺事项自承诺书生效时即对各承诺人产生法律约束力，本承诺书为不可撤销承诺书，承诺人无权撤回本承诺书的各项承诺事项。</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sz w:val="28"/>
          <w:szCs w:val="28"/>
        </w:rPr>
        <w:t>6.</w:t>
      </w:r>
      <w:r w:rsidRPr="001D0E1C">
        <w:rPr>
          <w:rFonts w:ascii="仿宋" w:eastAsia="仿宋" w:hAnsi="仿宋" w:hint="eastAsia"/>
          <w:sz w:val="28"/>
          <w:szCs w:val="28"/>
        </w:rPr>
        <w:t>若由于承诺人有任意违法、违规、违反本届大赛相关要求或违反本承诺书的行为而造成大赛组委会损失的，由承诺人负责全额赔偿。</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sz w:val="28"/>
          <w:szCs w:val="28"/>
        </w:rPr>
        <w:t>7.</w:t>
      </w:r>
      <w:r w:rsidRPr="001D0E1C">
        <w:rPr>
          <w:rFonts w:ascii="仿宋" w:eastAsia="仿宋" w:hAnsi="仿宋" w:hint="eastAsia"/>
          <w:sz w:val="28"/>
          <w:szCs w:val="28"/>
        </w:rPr>
        <w:t>如违反上述条件的参赛选手，大赛主办方将取消选手参选资格，进行媒体公示，进行行业内警告，并记入不诚信名单，取消获奖资格、收回比赛奖金和活动经费。</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sz w:val="28"/>
          <w:szCs w:val="28"/>
        </w:rPr>
        <w:t>8.</w:t>
      </w:r>
      <w:r w:rsidRPr="001D0E1C">
        <w:rPr>
          <w:rFonts w:ascii="仿宋" w:eastAsia="仿宋" w:hAnsi="仿宋" w:hint="eastAsia"/>
          <w:sz w:val="28"/>
          <w:szCs w:val="28"/>
        </w:rPr>
        <w:t>本《诚信承诺书》的一切解释权与修改权归本次大赛主办方所有。</w:t>
      </w:r>
    </w:p>
    <w:p w:rsidR="001D06CD" w:rsidRPr="001D0E1C" w:rsidRDefault="001D06CD" w:rsidP="001D0E1C">
      <w:pPr>
        <w:spacing w:line="460" w:lineRule="exact"/>
        <w:ind w:firstLineChars="200" w:firstLine="560"/>
        <w:jc w:val="left"/>
        <w:rPr>
          <w:rFonts w:ascii="仿宋" w:eastAsia="仿宋" w:hAnsi="仿宋"/>
          <w:sz w:val="28"/>
          <w:szCs w:val="28"/>
        </w:rPr>
      </w:pPr>
      <w:r w:rsidRPr="001D0E1C">
        <w:rPr>
          <w:rFonts w:ascii="仿宋" w:eastAsia="仿宋" w:hAnsi="仿宋" w:hint="eastAsia"/>
          <w:sz w:val="28"/>
          <w:szCs w:val="28"/>
        </w:rPr>
        <w:t>指导教师、参赛学生签名：</w:t>
      </w:r>
      <w:r w:rsidRPr="001D0E1C">
        <w:rPr>
          <w:rFonts w:ascii="仿宋" w:eastAsia="仿宋" w:hAnsi="仿宋"/>
          <w:sz w:val="28"/>
          <w:szCs w:val="28"/>
        </w:rPr>
        <w:t xml:space="preserve">          </w:t>
      </w:r>
    </w:p>
    <w:p w:rsidR="001D06CD" w:rsidRPr="00C637E5" w:rsidRDefault="001D06CD" w:rsidP="00C637E5">
      <w:pPr>
        <w:spacing w:line="460" w:lineRule="exact"/>
        <w:ind w:firstLineChars="200" w:firstLine="560"/>
        <w:jc w:val="right"/>
        <w:rPr>
          <w:rFonts w:ascii="仿宋" w:eastAsia="仿宋" w:hAnsi="仿宋"/>
          <w:sz w:val="28"/>
          <w:szCs w:val="28"/>
        </w:rPr>
      </w:pPr>
      <w:r w:rsidRPr="001D0E1C">
        <w:rPr>
          <w:rFonts w:ascii="仿宋" w:eastAsia="仿宋" w:hAnsi="仿宋" w:hint="eastAsia"/>
          <w:sz w:val="28"/>
          <w:szCs w:val="28"/>
        </w:rPr>
        <w:t>日期：</w:t>
      </w:r>
      <w:r w:rsidRPr="001D0E1C">
        <w:rPr>
          <w:rFonts w:ascii="仿宋" w:eastAsia="仿宋" w:hAnsi="仿宋"/>
          <w:sz w:val="28"/>
          <w:szCs w:val="28"/>
        </w:rPr>
        <w:t xml:space="preserve"> 2019  </w:t>
      </w:r>
      <w:r w:rsidRPr="001D0E1C">
        <w:rPr>
          <w:rFonts w:ascii="仿宋" w:eastAsia="仿宋" w:hAnsi="仿宋" w:hint="eastAsia"/>
          <w:sz w:val="28"/>
          <w:szCs w:val="28"/>
        </w:rPr>
        <w:t>年</w:t>
      </w:r>
      <w:r w:rsidRPr="001D0E1C">
        <w:rPr>
          <w:rFonts w:ascii="仿宋" w:eastAsia="仿宋" w:hAnsi="仿宋"/>
          <w:sz w:val="28"/>
          <w:szCs w:val="28"/>
        </w:rPr>
        <w:t xml:space="preserve">    </w:t>
      </w:r>
      <w:r w:rsidRPr="001D0E1C">
        <w:rPr>
          <w:rFonts w:ascii="仿宋" w:eastAsia="仿宋" w:hAnsi="仿宋" w:hint="eastAsia"/>
          <w:sz w:val="28"/>
          <w:szCs w:val="28"/>
        </w:rPr>
        <w:t>月</w:t>
      </w:r>
      <w:r w:rsidRPr="001D0E1C">
        <w:rPr>
          <w:rFonts w:ascii="仿宋" w:eastAsia="仿宋" w:hAnsi="仿宋"/>
          <w:sz w:val="28"/>
          <w:szCs w:val="28"/>
        </w:rPr>
        <w:t xml:space="preserve">    </w:t>
      </w:r>
      <w:r w:rsidRPr="001D0E1C">
        <w:rPr>
          <w:rFonts w:ascii="仿宋" w:eastAsia="仿宋" w:hAnsi="仿宋" w:hint="eastAsia"/>
          <w:sz w:val="28"/>
          <w:szCs w:val="28"/>
        </w:rPr>
        <w:t>日</w:t>
      </w:r>
    </w:p>
    <w:sectPr w:rsidR="001D06CD" w:rsidRPr="00C637E5" w:rsidSect="00C637E5">
      <w:footerReference w:type="default" r:id="rId7"/>
      <w:pgSz w:w="11906" w:h="16838"/>
      <w:pgMar w:top="1091"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6CD" w:rsidRDefault="001D06CD" w:rsidP="00A67ACC">
      <w:r>
        <w:separator/>
      </w:r>
    </w:p>
  </w:endnote>
  <w:endnote w:type="continuationSeparator" w:id="0">
    <w:p w:rsidR="001D06CD" w:rsidRDefault="001D06CD" w:rsidP="00A67A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_GB2312">
    <w:altName w:val="..?"/>
    <w:panose1 w:val="02010609060101010101"/>
    <w:charset w:val="86"/>
    <w:family w:val="modern"/>
    <w:pitch w:val="fixed"/>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altName w:val="?.."/>
    <w:panose1 w:val="02010609060101010101"/>
    <w:charset w:val="86"/>
    <w:family w:val="modern"/>
    <w:pitch w:val="fixed"/>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CD" w:rsidRDefault="001D06CD">
    <w:pPr>
      <w:pStyle w:val="Footer"/>
      <w:jc w:val="center"/>
    </w:pPr>
    <w:fldSimple w:instr=" PAGE   \* MERGEFORMAT ">
      <w:r w:rsidRPr="00C637E5">
        <w:rPr>
          <w:noProof/>
          <w:lang w:val="zh-CN"/>
        </w:rPr>
        <w:t>1</w:t>
      </w:r>
    </w:fldSimple>
  </w:p>
  <w:p w:rsidR="001D06CD" w:rsidRDefault="001D0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6CD" w:rsidRDefault="001D06CD" w:rsidP="00A67ACC">
      <w:r>
        <w:separator/>
      </w:r>
    </w:p>
  </w:footnote>
  <w:footnote w:type="continuationSeparator" w:id="0">
    <w:p w:rsidR="001D06CD" w:rsidRDefault="001D06CD" w:rsidP="00A67A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72676"/>
    <w:multiLevelType w:val="hybridMultilevel"/>
    <w:tmpl w:val="AB9AD634"/>
    <w:lvl w:ilvl="0" w:tplc="7ED2A098">
      <w:start w:val="1"/>
      <w:numFmt w:val="decimal"/>
      <w:lvlText w:val="%1、"/>
      <w:lvlJc w:val="left"/>
      <w:pPr>
        <w:ind w:left="1100" w:hanging="420"/>
      </w:pPr>
      <w:rPr>
        <w:rFonts w:cs="Times New Roman" w:hint="default"/>
      </w:rPr>
    </w:lvl>
    <w:lvl w:ilvl="1" w:tplc="04090019" w:tentative="1">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1">
    <w:nsid w:val="23E25E4B"/>
    <w:multiLevelType w:val="hybridMultilevel"/>
    <w:tmpl w:val="63F67090"/>
    <w:lvl w:ilvl="0" w:tplc="04090013">
      <w:start w:val="1"/>
      <w:numFmt w:val="chineseCountingThousand"/>
      <w:lvlText w:val="%1、"/>
      <w:lvlJc w:val="left"/>
      <w:pPr>
        <w:ind w:left="1020" w:hanging="420"/>
      </w:pPr>
      <w:rPr>
        <w:rFonts w:cs="Times New Roman"/>
      </w:rPr>
    </w:lvl>
    <w:lvl w:ilvl="1" w:tplc="04090001">
      <w:start w:val="1"/>
      <w:numFmt w:val="bullet"/>
      <w:lvlText w:val=""/>
      <w:lvlJc w:val="left"/>
      <w:pPr>
        <w:ind w:left="2100" w:hanging="1080"/>
      </w:pPr>
      <w:rPr>
        <w:rFonts w:ascii="Wingdings" w:hAnsi="Wingdings" w:hint="default"/>
        <w:b/>
      </w:rPr>
    </w:lvl>
    <w:lvl w:ilvl="2" w:tplc="0409001B">
      <w:start w:val="1"/>
      <w:numFmt w:val="lowerRoman"/>
      <w:lvlText w:val="%3."/>
      <w:lvlJc w:val="right"/>
      <w:pPr>
        <w:ind w:left="1860" w:hanging="420"/>
      </w:pPr>
      <w:rPr>
        <w:rFonts w:cs="Times New Roman"/>
      </w:rPr>
    </w:lvl>
    <w:lvl w:ilvl="3" w:tplc="B2C26856">
      <w:start w:val="1"/>
      <w:numFmt w:val="decimal"/>
      <w:lvlText w:val="%4）"/>
      <w:lvlJc w:val="left"/>
      <w:pPr>
        <w:ind w:left="2580" w:hanging="720"/>
      </w:pPr>
      <w:rPr>
        <w:rFonts w:cs="Times New Roman" w:hint="default"/>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245D4F4E"/>
    <w:multiLevelType w:val="hybridMultilevel"/>
    <w:tmpl w:val="3A6CC9E2"/>
    <w:lvl w:ilvl="0" w:tplc="04090001">
      <w:start w:val="1"/>
      <w:numFmt w:val="bullet"/>
      <w:lvlText w:val=""/>
      <w:lvlJc w:val="left"/>
      <w:pPr>
        <w:ind w:left="1100" w:hanging="420"/>
      </w:pPr>
      <w:rPr>
        <w:rFonts w:ascii="Wingdings" w:hAnsi="Wingdings" w:hint="default"/>
      </w:rPr>
    </w:lvl>
    <w:lvl w:ilvl="1" w:tplc="04090003" w:tentative="1">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3">
    <w:nsid w:val="2C3772DE"/>
    <w:multiLevelType w:val="hybridMultilevel"/>
    <w:tmpl w:val="EFCE7C52"/>
    <w:lvl w:ilvl="0" w:tplc="04090013">
      <w:start w:val="1"/>
      <w:numFmt w:val="chineseCountingThousand"/>
      <w:lvlText w:val="%1、"/>
      <w:lvlJc w:val="left"/>
      <w:pPr>
        <w:ind w:left="1020" w:hanging="420"/>
      </w:pPr>
      <w:rPr>
        <w:rFonts w:cs="Times New Roman"/>
      </w:rPr>
    </w:lvl>
    <w:lvl w:ilvl="1" w:tplc="6D5A8286">
      <w:start w:val="1"/>
      <w:numFmt w:val="decimal"/>
      <w:lvlText w:val="%2、"/>
      <w:lvlJc w:val="left"/>
      <w:pPr>
        <w:ind w:left="2100" w:hanging="1080"/>
      </w:pPr>
      <w:rPr>
        <w:rFonts w:cs="KaiTi_GB2312" w:hint="default"/>
        <w:b/>
      </w:rPr>
    </w:lvl>
    <w:lvl w:ilvl="2" w:tplc="0409001B">
      <w:start w:val="1"/>
      <w:numFmt w:val="lowerRoman"/>
      <w:lvlText w:val="%3."/>
      <w:lvlJc w:val="right"/>
      <w:pPr>
        <w:ind w:left="1860" w:hanging="420"/>
      </w:pPr>
      <w:rPr>
        <w:rFonts w:cs="Times New Roman"/>
      </w:rPr>
    </w:lvl>
    <w:lvl w:ilvl="3" w:tplc="B2C26856">
      <w:start w:val="1"/>
      <w:numFmt w:val="decimal"/>
      <w:lvlText w:val="%4）"/>
      <w:lvlJc w:val="left"/>
      <w:pPr>
        <w:ind w:left="2580" w:hanging="720"/>
      </w:pPr>
      <w:rPr>
        <w:rFonts w:cs="Times New Roman" w:hint="default"/>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4">
    <w:nsid w:val="36F1027F"/>
    <w:multiLevelType w:val="hybridMultilevel"/>
    <w:tmpl w:val="D27EA968"/>
    <w:lvl w:ilvl="0" w:tplc="BA4C8892">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5">
    <w:nsid w:val="50687280"/>
    <w:multiLevelType w:val="hybridMultilevel"/>
    <w:tmpl w:val="D1B840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5C154CA0"/>
    <w:multiLevelType w:val="hybridMultilevel"/>
    <w:tmpl w:val="6F9C243A"/>
    <w:lvl w:ilvl="0" w:tplc="98822066">
      <w:start w:val="1"/>
      <w:numFmt w:val="decimal"/>
      <w:lvlText w:val="%1）"/>
      <w:lvlJc w:val="left"/>
      <w:pPr>
        <w:ind w:left="1400" w:hanging="720"/>
      </w:pPr>
      <w:rPr>
        <w:rFonts w:cs="Times New Roman" w:hint="default"/>
      </w:rPr>
    </w:lvl>
    <w:lvl w:ilvl="1" w:tplc="04090019">
      <w:start w:val="1"/>
      <w:numFmt w:val="lowerLetter"/>
      <w:lvlText w:val="%2)"/>
      <w:lvlJc w:val="left"/>
      <w:pPr>
        <w:ind w:left="1520" w:hanging="420"/>
      </w:pPr>
      <w:rPr>
        <w:rFonts w:cs="Times New Roman"/>
      </w:rPr>
    </w:lvl>
    <w:lvl w:ilvl="2" w:tplc="0409001B" w:tentative="1">
      <w:start w:val="1"/>
      <w:numFmt w:val="lowerRoman"/>
      <w:lvlText w:val="%3."/>
      <w:lvlJc w:val="right"/>
      <w:pPr>
        <w:ind w:left="1940" w:hanging="420"/>
      </w:pPr>
      <w:rPr>
        <w:rFonts w:cs="Times New Roman"/>
      </w:rPr>
    </w:lvl>
    <w:lvl w:ilvl="3" w:tplc="0409000F" w:tentative="1">
      <w:start w:val="1"/>
      <w:numFmt w:val="decimal"/>
      <w:lvlText w:val="%4."/>
      <w:lvlJc w:val="left"/>
      <w:pPr>
        <w:ind w:left="2360" w:hanging="420"/>
      </w:pPr>
      <w:rPr>
        <w:rFonts w:cs="Times New Roman"/>
      </w:rPr>
    </w:lvl>
    <w:lvl w:ilvl="4" w:tplc="04090019" w:tentative="1">
      <w:start w:val="1"/>
      <w:numFmt w:val="lowerLetter"/>
      <w:lvlText w:val="%5)"/>
      <w:lvlJc w:val="left"/>
      <w:pPr>
        <w:ind w:left="2780" w:hanging="420"/>
      </w:pPr>
      <w:rPr>
        <w:rFonts w:cs="Times New Roman"/>
      </w:rPr>
    </w:lvl>
    <w:lvl w:ilvl="5" w:tplc="0409001B" w:tentative="1">
      <w:start w:val="1"/>
      <w:numFmt w:val="lowerRoman"/>
      <w:lvlText w:val="%6."/>
      <w:lvlJc w:val="right"/>
      <w:pPr>
        <w:ind w:left="3200" w:hanging="420"/>
      </w:pPr>
      <w:rPr>
        <w:rFonts w:cs="Times New Roman"/>
      </w:rPr>
    </w:lvl>
    <w:lvl w:ilvl="6" w:tplc="0409000F" w:tentative="1">
      <w:start w:val="1"/>
      <w:numFmt w:val="decimal"/>
      <w:lvlText w:val="%7."/>
      <w:lvlJc w:val="left"/>
      <w:pPr>
        <w:ind w:left="3620" w:hanging="420"/>
      </w:pPr>
      <w:rPr>
        <w:rFonts w:cs="Times New Roman"/>
      </w:rPr>
    </w:lvl>
    <w:lvl w:ilvl="7" w:tplc="04090019" w:tentative="1">
      <w:start w:val="1"/>
      <w:numFmt w:val="lowerLetter"/>
      <w:lvlText w:val="%8)"/>
      <w:lvlJc w:val="left"/>
      <w:pPr>
        <w:ind w:left="4040" w:hanging="420"/>
      </w:pPr>
      <w:rPr>
        <w:rFonts w:cs="Times New Roman"/>
      </w:rPr>
    </w:lvl>
    <w:lvl w:ilvl="8" w:tplc="0409001B" w:tentative="1">
      <w:start w:val="1"/>
      <w:numFmt w:val="lowerRoman"/>
      <w:lvlText w:val="%9."/>
      <w:lvlJc w:val="right"/>
      <w:pPr>
        <w:ind w:left="4460" w:hanging="420"/>
      </w:pPr>
      <w:rPr>
        <w:rFonts w:cs="Times New Roman"/>
      </w:rPr>
    </w:lvl>
  </w:abstractNum>
  <w:abstractNum w:abstractNumId="7">
    <w:nsid w:val="5D2A67F9"/>
    <w:multiLevelType w:val="hybridMultilevel"/>
    <w:tmpl w:val="15585216"/>
    <w:lvl w:ilvl="0" w:tplc="7ED2A098">
      <w:start w:val="1"/>
      <w:numFmt w:val="decimal"/>
      <w:lvlText w:val="%1、"/>
      <w:lvlJc w:val="left"/>
      <w:pPr>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8">
    <w:nsid w:val="69037485"/>
    <w:multiLevelType w:val="hybridMultilevel"/>
    <w:tmpl w:val="9F60AAD0"/>
    <w:lvl w:ilvl="0" w:tplc="7ED2A098">
      <w:start w:val="1"/>
      <w:numFmt w:val="decimal"/>
      <w:lvlText w:val="%1、"/>
      <w:lvlJc w:val="left"/>
      <w:pPr>
        <w:ind w:left="1650" w:hanging="1050"/>
      </w:pPr>
      <w:rPr>
        <w:rFonts w:cs="Times New Roman" w:hint="default"/>
      </w:rPr>
    </w:lvl>
    <w:lvl w:ilvl="1" w:tplc="60EE1DD6">
      <w:start w:val="1"/>
      <w:numFmt w:val="japaneseCounting"/>
      <w:lvlText w:val="（%2）"/>
      <w:lvlJc w:val="left"/>
      <w:pPr>
        <w:ind w:left="2100" w:hanging="1080"/>
      </w:pPr>
      <w:rPr>
        <w:rFonts w:ascii="KaiTi_GB2312" w:eastAsia="KaiTi_GB2312" w:cs="KaiTi_GB2312" w:hint="default"/>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9">
    <w:nsid w:val="69117CEB"/>
    <w:multiLevelType w:val="hybridMultilevel"/>
    <w:tmpl w:val="196480EA"/>
    <w:lvl w:ilvl="0" w:tplc="04090001">
      <w:start w:val="1"/>
      <w:numFmt w:val="bullet"/>
      <w:lvlText w:val=""/>
      <w:lvlJc w:val="left"/>
      <w:pPr>
        <w:ind w:left="1100" w:hanging="420"/>
      </w:pPr>
      <w:rPr>
        <w:rFonts w:ascii="Wingdings" w:hAnsi="Wingdings" w:hint="default"/>
      </w:rPr>
    </w:lvl>
    <w:lvl w:ilvl="1" w:tplc="04090003" w:tentative="1">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10">
    <w:nsid w:val="6C357CE6"/>
    <w:multiLevelType w:val="hybridMultilevel"/>
    <w:tmpl w:val="8A16F728"/>
    <w:lvl w:ilvl="0" w:tplc="7ED2A098">
      <w:start w:val="1"/>
      <w:numFmt w:val="decimal"/>
      <w:lvlText w:val="%1、"/>
      <w:lvlJc w:val="left"/>
      <w:pPr>
        <w:ind w:left="2252" w:hanging="105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11">
    <w:nsid w:val="726A128B"/>
    <w:multiLevelType w:val="hybridMultilevel"/>
    <w:tmpl w:val="0FE4EFC2"/>
    <w:lvl w:ilvl="0" w:tplc="BA4C8892">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78E837B2"/>
    <w:multiLevelType w:val="hybridMultilevel"/>
    <w:tmpl w:val="DF24027C"/>
    <w:lvl w:ilvl="0" w:tplc="0409000F">
      <w:start w:val="1"/>
      <w:numFmt w:val="decimal"/>
      <w:lvlText w:val="%1."/>
      <w:lvlJc w:val="left"/>
      <w:pPr>
        <w:ind w:left="1020" w:hanging="420"/>
      </w:pPr>
      <w:rPr>
        <w:rFonts w:cs="Times New Roman"/>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12"/>
  </w:num>
  <w:num w:numId="2">
    <w:abstractNumId w:val="8"/>
  </w:num>
  <w:num w:numId="3">
    <w:abstractNumId w:val="9"/>
  </w:num>
  <w:num w:numId="4">
    <w:abstractNumId w:val="3"/>
  </w:num>
  <w:num w:numId="5">
    <w:abstractNumId w:val="4"/>
  </w:num>
  <w:num w:numId="6">
    <w:abstractNumId w:val="11"/>
  </w:num>
  <w:num w:numId="7">
    <w:abstractNumId w:val="10"/>
  </w:num>
  <w:num w:numId="8">
    <w:abstractNumId w:val="7"/>
  </w:num>
  <w:num w:numId="9">
    <w:abstractNumId w:val="0"/>
  </w:num>
  <w:num w:numId="10">
    <w:abstractNumId w:val="6"/>
  </w:num>
  <w:num w:numId="11">
    <w:abstractNumId w:val="2"/>
  </w:num>
  <w:num w:numId="12">
    <w:abstractNumId w:val="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425A"/>
    <w:rsid w:val="00005E91"/>
    <w:rsid w:val="00007CF7"/>
    <w:rsid w:val="000111C2"/>
    <w:rsid w:val="00026AD0"/>
    <w:rsid w:val="00032B0B"/>
    <w:rsid w:val="00034C41"/>
    <w:rsid w:val="0004426A"/>
    <w:rsid w:val="000552CA"/>
    <w:rsid w:val="000A1F97"/>
    <w:rsid w:val="000C6720"/>
    <w:rsid w:val="000F7540"/>
    <w:rsid w:val="0013749C"/>
    <w:rsid w:val="001471AE"/>
    <w:rsid w:val="00147DE7"/>
    <w:rsid w:val="001633E9"/>
    <w:rsid w:val="0017476B"/>
    <w:rsid w:val="00194AC9"/>
    <w:rsid w:val="001A649C"/>
    <w:rsid w:val="001C4967"/>
    <w:rsid w:val="001D06CD"/>
    <w:rsid w:val="001D0E1C"/>
    <w:rsid w:val="00210991"/>
    <w:rsid w:val="00216E36"/>
    <w:rsid w:val="00217B34"/>
    <w:rsid w:val="00221288"/>
    <w:rsid w:val="00237AB9"/>
    <w:rsid w:val="00244A9A"/>
    <w:rsid w:val="002700AC"/>
    <w:rsid w:val="002B1A40"/>
    <w:rsid w:val="002D382B"/>
    <w:rsid w:val="002D3C97"/>
    <w:rsid w:val="002D7A34"/>
    <w:rsid w:val="002E0119"/>
    <w:rsid w:val="002F1ECA"/>
    <w:rsid w:val="00304595"/>
    <w:rsid w:val="00321908"/>
    <w:rsid w:val="00334654"/>
    <w:rsid w:val="003374F6"/>
    <w:rsid w:val="0036606C"/>
    <w:rsid w:val="00370D51"/>
    <w:rsid w:val="003C0D6E"/>
    <w:rsid w:val="003C66B7"/>
    <w:rsid w:val="003D414C"/>
    <w:rsid w:val="003F1364"/>
    <w:rsid w:val="003F271C"/>
    <w:rsid w:val="004015E8"/>
    <w:rsid w:val="0040743C"/>
    <w:rsid w:val="00446DF5"/>
    <w:rsid w:val="00476484"/>
    <w:rsid w:val="0048575F"/>
    <w:rsid w:val="00492F46"/>
    <w:rsid w:val="004E2C32"/>
    <w:rsid w:val="004F1C1E"/>
    <w:rsid w:val="00512A9E"/>
    <w:rsid w:val="005358A5"/>
    <w:rsid w:val="0055335F"/>
    <w:rsid w:val="00593A73"/>
    <w:rsid w:val="005C2FCE"/>
    <w:rsid w:val="005C55FE"/>
    <w:rsid w:val="005D4EAE"/>
    <w:rsid w:val="005D57A6"/>
    <w:rsid w:val="005F3DD1"/>
    <w:rsid w:val="0060582B"/>
    <w:rsid w:val="0061070F"/>
    <w:rsid w:val="00610A1C"/>
    <w:rsid w:val="00635799"/>
    <w:rsid w:val="00637592"/>
    <w:rsid w:val="0064116D"/>
    <w:rsid w:val="00653655"/>
    <w:rsid w:val="00670CF0"/>
    <w:rsid w:val="006775AA"/>
    <w:rsid w:val="00686889"/>
    <w:rsid w:val="006D10B7"/>
    <w:rsid w:val="006D31D1"/>
    <w:rsid w:val="007150EC"/>
    <w:rsid w:val="0071742C"/>
    <w:rsid w:val="007A47F5"/>
    <w:rsid w:val="007A7E1B"/>
    <w:rsid w:val="007B4536"/>
    <w:rsid w:val="007D022E"/>
    <w:rsid w:val="007D4FE6"/>
    <w:rsid w:val="007D5B04"/>
    <w:rsid w:val="007E72B7"/>
    <w:rsid w:val="007F00EF"/>
    <w:rsid w:val="00810A87"/>
    <w:rsid w:val="008167A6"/>
    <w:rsid w:val="00822EB6"/>
    <w:rsid w:val="00823586"/>
    <w:rsid w:val="00826360"/>
    <w:rsid w:val="00836CF6"/>
    <w:rsid w:val="00837285"/>
    <w:rsid w:val="00847D98"/>
    <w:rsid w:val="0085494F"/>
    <w:rsid w:val="008554D9"/>
    <w:rsid w:val="0087128D"/>
    <w:rsid w:val="0087503A"/>
    <w:rsid w:val="00876032"/>
    <w:rsid w:val="008852B9"/>
    <w:rsid w:val="0088656C"/>
    <w:rsid w:val="008A3152"/>
    <w:rsid w:val="008A547E"/>
    <w:rsid w:val="008B098B"/>
    <w:rsid w:val="0091365F"/>
    <w:rsid w:val="0091404D"/>
    <w:rsid w:val="00921F62"/>
    <w:rsid w:val="00923BF4"/>
    <w:rsid w:val="00925C5E"/>
    <w:rsid w:val="009272CD"/>
    <w:rsid w:val="00932842"/>
    <w:rsid w:val="0093791E"/>
    <w:rsid w:val="0094553F"/>
    <w:rsid w:val="0096202D"/>
    <w:rsid w:val="009A19DA"/>
    <w:rsid w:val="00A35072"/>
    <w:rsid w:val="00A474C5"/>
    <w:rsid w:val="00A52693"/>
    <w:rsid w:val="00A60985"/>
    <w:rsid w:val="00A62C86"/>
    <w:rsid w:val="00A67ACC"/>
    <w:rsid w:val="00A91733"/>
    <w:rsid w:val="00AB02FA"/>
    <w:rsid w:val="00AB382B"/>
    <w:rsid w:val="00AC1A4E"/>
    <w:rsid w:val="00AE5AA9"/>
    <w:rsid w:val="00AE7A7E"/>
    <w:rsid w:val="00AF085D"/>
    <w:rsid w:val="00AF20F9"/>
    <w:rsid w:val="00AF3A0C"/>
    <w:rsid w:val="00AF6498"/>
    <w:rsid w:val="00B006C6"/>
    <w:rsid w:val="00B00C66"/>
    <w:rsid w:val="00B17AFD"/>
    <w:rsid w:val="00B25154"/>
    <w:rsid w:val="00B27DA8"/>
    <w:rsid w:val="00B4560D"/>
    <w:rsid w:val="00B60397"/>
    <w:rsid w:val="00B84B02"/>
    <w:rsid w:val="00BA2924"/>
    <w:rsid w:val="00BB6F2E"/>
    <w:rsid w:val="00BD0C3F"/>
    <w:rsid w:val="00BD5B45"/>
    <w:rsid w:val="00BF3E0C"/>
    <w:rsid w:val="00BF4DDD"/>
    <w:rsid w:val="00C114F2"/>
    <w:rsid w:val="00C20AAC"/>
    <w:rsid w:val="00C450C7"/>
    <w:rsid w:val="00C4600A"/>
    <w:rsid w:val="00C47C5F"/>
    <w:rsid w:val="00C56A67"/>
    <w:rsid w:val="00C637E5"/>
    <w:rsid w:val="00C653D3"/>
    <w:rsid w:val="00C6613A"/>
    <w:rsid w:val="00C7653B"/>
    <w:rsid w:val="00C845BA"/>
    <w:rsid w:val="00C940D0"/>
    <w:rsid w:val="00CA74E1"/>
    <w:rsid w:val="00CC6727"/>
    <w:rsid w:val="00CF0363"/>
    <w:rsid w:val="00CF0AA6"/>
    <w:rsid w:val="00CF2858"/>
    <w:rsid w:val="00D04247"/>
    <w:rsid w:val="00D07697"/>
    <w:rsid w:val="00D13B36"/>
    <w:rsid w:val="00D31E8B"/>
    <w:rsid w:val="00D360E7"/>
    <w:rsid w:val="00D51447"/>
    <w:rsid w:val="00D567C6"/>
    <w:rsid w:val="00D650B3"/>
    <w:rsid w:val="00D65622"/>
    <w:rsid w:val="00D662D8"/>
    <w:rsid w:val="00D700D6"/>
    <w:rsid w:val="00D7325B"/>
    <w:rsid w:val="00D741B4"/>
    <w:rsid w:val="00D97C43"/>
    <w:rsid w:val="00DD717E"/>
    <w:rsid w:val="00DF4028"/>
    <w:rsid w:val="00DF53AA"/>
    <w:rsid w:val="00DF6457"/>
    <w:rsid w:val="00E143FF"/>
    <w:rsid w:val="00E174F6"/>
    <w:rsid w:val="00E53C5D"/>
    <w:rsid w:val="00EC63FC"/>
    <w:rsid w:val="00ED0663"/>
    <w:rsid w:val="00F051A9"/>
    <w:rsid w:val="00F05678"/>
    <w:rsid w:val="00F14E5A"/>
    <w:rsid w:val="00F14EF3"/>
    <w:rsid w:val="00F346AD"/>
    <w:rsid w:val="00F51A2C"/>
    <w:rsid w:val="00F6384A"/>
    <w:rsid w:val="00F65144"/>
    <w:rsid w:val="00F67F8C"/>
    <w:rsid w:val="00F713E0"/>
    <w:rsid w:val="00F866AC"/>
    <w:rsid w:val="00F879E2"/>
    <w:rsid w:val="00F972B4"/>
    <w:rsid w:val="00FC7F33"/>
    <w:rsid w:val="00FE42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AA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B098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60397"/>
    <w:rPr>
      <w:rFonts w:cs="Times New Roman"/>
      <w:color w:val="0000FF"/>
      <w:u w:val="single"/>
    </w:rPr>
  </w:style>
  <w:style w:type="paragraph" w:styleId="Header">
    <w:name w:val="header"/>
    <w:basedOn w:val="Normal"/>
    <w:link w:val="HeaderChar"/>
    <w:uiPriority w:val="99"/>
    <w:rsid w:val="00A67AC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67ACC"/>
    <w:rPr>
      <w:rFonts w:cs="Times New Roman"/>
      <w:sz w:val="18"/>
      <w:szCs w:val="18"/>
    </w:rPr>
  </w:style>
  <w:style w:type="paragraph" w:styleId="Footer">
    <w:name w:val="footer"/>
    <w:basedOn w:val="Normal"/>
    <w:link w:val="FooterChar"/>
    <w:uiPriority w:val="99"/>
    <w:rsid w:val="00A67AC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67ACC"/>
    <w:rPr>
      <w:rFonts w:cs="Times New Roman"/>
      <w:sz w:val="18"/>
      <w:szCs w:val="18"/>
    </w:rPr>
  </w:style>
  <w:style w:type="paragraph" w:styleId="ListParagraph">
    <w:name w:val="List Paragraph"/>
    <w:basedOn w:val="Normal"/>
    <w:uiPriority w:val="99"/>
    <w:qFormat/>
    <w:rsid w:val="00194AC9"/>
    <w:pPr>
      <w:ind w:firstLineChars="200" w:firstLine="420"/>
    </w:pPr>
  </w:style>
  <w:style w:type="paragraph" w:customStyle="1" w:styleId="Default">
    <w:name w:val="Default"/>
    <w:uiPriority w:val="99"/>
    <w:rsid w:val="002E0119"/>
    <w:pPr>
      <w:widowControl w:val="0"/>
      <w:autoSpaceDE w:val="0"/>
      <w:autoSpaceDN w:val="0"/>
      <w:adjustRightInd w:val="0"/>
    </w:pPr>
    <w:rPr>
      <w:rFonts w:ascii="FangSong_GB2312" w:hAnsi="FangSong_GB2312" w:cs="FangSong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014532429">
      <w:marLeft w:val="0"/>
      <w:marRight w:val="0"/>
      <w:marTop w:val="0"/>
      <w:marBottom w:val="0"/>
      <w:divBdr>
        <w:top w:val="none" w:sz="0" w:space="0" w:color="auto"/>
        <w:left w:val="none" w:sz="0" w:space="0" w:color="auto"/>
        <w:bottom w:val="none" w:sz="0" w:space="0" w:color="auto"/>
        <w:right w:val="none" w:sz="0" w:space="0" w:color="auto"/>
      </w:divBdr>
    </w:div>
    <w:div w:id="2014532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102</Words>
  <Characters>585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 2019年长三角地区应用型本科高校联盟“互联网+”大学生创新创业大赛的通知</dc:title>
  <dc:subject/>
  <dc:creator>Administrator</dc:creator>
  <cp:keywords/>
  <dc:description/>
  <cp:lastModifiedBy>创新创业学院</cp:lastModifiedBy>
  <cp:revision>3</cp:revision>
  <cp:lastPrinted>2019-05-15T00:42:00Z</cp:lastPrinted>
  <dcterms:created xsi:type="dcterms:W3CDTF">2019-06-13T06:44:00Z</dcterms:created>
  <dcterms:modified xsi:type="dcterms:W3CDTF">2019-06-13T06:44:00Z</dcterms:modified>
</cp:coreProperties>
</file>