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BA" w:rsidRPr="00172EBD" w:rsidRDefault="007911BA" w:rsidP="0049635B">
      <w:pPr>
        <w:snapToGrid w:val="0"/>
        <w:spacing w:line="312" w:lineRule="auto"/>
        <w:jc w:val="center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附件：</w:t>
      </w:r>
      <w:r w:rsidRPr="00172EBD">
        <w:rPr>
          <w:rFonts w:ascii="Times New Roman" w:eastAsia="宋体" w:hAnsi="Times New Roman" w:hint="eastAsia"/>
          <w:sz w:val="24"/>
          <w:szCs w:val="24"/>
        </w:rPr>
        <w:t>常州工学院</w:t>
      </w:r>
      <w:r w:rsidRPr="00172EBD">
        <w:rPr>
          <w:rFonts w:ascii="Times New Roman" w:eastAsia="宋体" w:hAnsi="Times New Roman"/>
          <w:sz w:val="24"/>
          <w:szCs w:val="24"/>
        </w:rPr>
        <w:t>2020</w:t>
      </w:r>
      <w:r>
        <w:rPr>
          <w:rFonts w:ascii="Times New Roman" w:eastAsia="宋体" w:hAnsi="Times New Roman" w:hint="eastAsia"/>
          <w:sz w:val="24"/>
          <w:szCs w:val="24"/>
        </w:rPr>
        <w:t>年</w:t>
      </w:r>
      <w:r w:rsidRPr="00172EBD">
        <w:rPr>
          <w:rFonts w:ascii="Times New Roman" w:eastAsia="宋体" w:hAnsi="Times New Roman" w:hint="eastAsia"/>
          <w:sz w:val="24"/>
          <w:szCs w:val="24"/>
        </w:rPr>
        <w:t>全国大学生数学建模竞赛</w:t>
      </w:r>
      <w:r>
        <w:rPr>
          <w:rFonts w:ascii="Times New Roman" w:eastAsia="宋体" w:hAnsi="Times New Roman" w:hint="eastAsia"/>
          <w:sz w:val="24"/>
          <w:szCs w:val="24"/>
        </w:rPr>
        <w:t>赛前</w:t>
      </w:r>
      <w:r w:rsidRPr="00172EBD">
        <w:rPr>
          <w:rFonts w:ascii="Times New Roman" w:eastAsia="宋体" w:hAnsi="Times New Roman" w:hint="eastAsia"/>
          <w:sz w:val="24"/>
          <w:szCs w:val="24"/>
        </w:rPr>
        <w:t>培训安排表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2"/>
        <w:gridCol w:w="1805"/>
        <w:gridCol w:w="2268"/>
        <w:gridCol w:w="1276"/>
        <w:gridCol w:w="2551"/>
      </w:tblGrid>
      <w:tr w:rsidR="007911BA" w:rsidRPr="00195840" w:rsidTr="00195840">
        <w:trPr>
          <w:jc w:val="center"/>
        </w:trPr>
        <w:tc>
          <w:tcPr>
            <w:tcW w:w="742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805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培训时间</w:t>
            </w:r>
          </w:p>
        </w:tc>
        <w:tc>
          <w:tcPr>
            <w:tcW w:w="2268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培训内容</w:t>
            </w:r>
          </w:p>
        </w:tc>
        <w:tc>
          <w:tcPr>
            <w:tcW w:w="1276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培训教师</w:t>
            </w:r>
          </w:p>
        </w:tc>
        <w:tc>
          <w:tcPr>
            <w:tcW w:w="2551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培训形式</w:t>
            </w:r>
          </w:p>
        </w:tc>
      </w:tr>
      <w:tr w:rsidR="007911BA" w:rsidRPr="00195840" w:rsidTr="00195840">
        <w:trPr>
          <w:jc w:val="center"/>
        </w:trPr>
        <w:tc>
          <w:tcPr>
            <w:tcW w:w="742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805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7"/>
                <w:attr w:name="Year" w:val="2020"/>
              </w:smartTagPr>
              <w:r w:rsidRPr="00195840">
                <w:rPr>
                  <w:rFonts w:ascii="宋体" w:eastAsia="宋体" w:hAnsi="宋体"/>
                  <w:sz w:val="24"/>
                  <w:szCs w:val="24"/>
                </w:rPr>
                <w:t>7</w:t>
              </w:r>
              <w:r w:rsidRPr="00195840">
                <w:rPr>
                  <w:rFonts w:ascii="宋体" w:eastAsia="宋体" w:hAnsi="宋体" w:hint="eastAsia"/>
                  <w:sz w:val="24"/>
                  <w:szCs w:val="24"/>
                </w:rPr>
                <w:t>月</w:t>
              </w:r>
              <w:r w:rsidRPr="00195840">
                <w:rPr>
                  <w:rFonts w:ascii="宋体" w:eastAsia="宋体" w:hAnsi="宋体"/>
                  <w:sz w:val="24"/>
                  <w:szCs w:val="24"/>
                </w:rPr>
                <w:t>22</w:t>
              </w:r>
              <w:r w:rsidRPr="00195840">
                <w:rPr>
                  <w:rFonts w:ascii="宋体" w:eastAsia="宋体" w:hAnsi="宋体" w:hint="eastAsia"/>
                  <w:sz w:val="24"/>
                  <w:szCs w:val="24"/>
                </w:rPr>
                <w:t>日</w:t>
              </w:r>
            </w:smartTag>
          </w:p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/>
                <w:sz w:val="24"/>
                <w:szCs w:val="24"/>
              </w:rPr>
              <w:t>9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00—11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数学建模论文写作相关内容：</w:t>
            </w:r>
          </w:p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left="42"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/>
                <w:sz w:val="24"/>
                <w:szCs w:val="24"/>
              </w:rPr>
              <w:t>Mathtype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Matlab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LINGO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Visio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等软件的安装和使用</w:t>
            </w:r>
          </w:p>
        </w:tc>
        <w:tc>
          <w:tcPr>
            <w:tcW w:w="1276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李森</w:t>
            </w:r>
          </w:p>
        </w:tc>
        <w:tc>
          <w:tcPr>
            <w:tcW w:w="2551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数学建模竞赛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QQ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群（群号：</w:t>
            </w:r>
            <w:r w:rsidRPr="00195840">
              <w:rPr>
                <w:rFonts w:ascii="Times New Roman" w:eastAsia="宋体" w:hAnsi="Times New Roman"/>
                <w:sz w:val="24"/>
                <w:szCs w:val="24"/>
              </w:rPr>
              <w:t>613085330</w:t>
            </w:r>
            <w:r w:rsidRPr="00195840"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</w:p>
        </w:tc>
      </w:tr>
      <w:tr w:rsidR="007911BA" w:rsidRPr="00195840" w:rsidTr="00195840">
        <w:trPr>
          <w:jc w:val="center"/>
        </w:trPr>
        <w:tc>
          <w:tcPr>
            <w:tcW w:w="742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805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7"/>
                <w:attr w:name="Year" w:val="2020"/>
              </w:smartTagPr>
              <w:r w:rsidRPr="00195840">
                <w:rPr>
                  <w:rFonts w:ascii="宋体" w:eastAsia="宋体" w:hAnsi="宋体"/>
                  <w:sz w:val="24"/>
                  <w:szCs w:val="24"/>
                </w:rPr>
                <w:t>7</w:t>
              </w:r>
              <w:r w:rsidRPr="00195840">
                <w:rPr>
                  <w:rFonts w:ascii="宋体" w:eastAsia="宋体" w:hAnsi="宋体" w:hint="eastAsia"/>
                  <w:sz w:val="24"/>
                  <w:szCs w:val="24"/>
                </w:rPr>
                <w:t>月</w:t>
              </w:r>
              <w:r w:rsidRPr="00195840">
                <w:rPr>
                  <w:rFonts w:ascii="宋体" w:eastAsia="宋体" w:hAnsi="宋体"/>
                  <w:sz w:val="24"/>
                  <w:szCs w:val="24"/>
                </w:rPr>
                <w:t>29</w:t>
              </w:r>
              <w:r w:rsidRPr="00195840">
                <w:rPr>
                  <w:rFonts w:ascii="宋体" w:eastAsia="宋体" w:hAnsi="宋体" w:hint="eastAsia"/>
                  <w:sz w:val="24"/>
                  <w:szCs w:val="24"/>
                </w:rPr>
                <w:t>日</w:t>
              </w:r>
            </w:smartTag>
          </w:p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/>
                <w:sz w:val="24"/>
                <w:szCs w:val="24"/>
              </w:rPr>
              <w:t>9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00—11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规划模型</w:t>
            </w:r>
          </w:p>
        </w:tc>
        <w:tc>
          <w:tcPr>
            <w:tcW w:w="1276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高枫</w:t>
            </w:r>
          </w:p>
        </w:tc>
        <w:tc>
          <w:tcPr>
            <w:tcW w:w="2551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数学建模竞赛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QQ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群（群号：</w:t>
            </w:r>
            <w:r w:rsidRPr="00195840">
              <w:rPr>
                <w:rFonts w:ascii="Times New Roman" w:eastAsia="宋体" w:hAnsi="Times New Roman"/>
                <w:sz w:val="24"/>
                <w:szCs w:val="24"/>
              </w:rPr>
              <w:t>613085330</w:t>
            </w:r>
            <w:r w:rsidRPr="00195840"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</w:p>
        </w:tc>
      </w:tr>
      <w:tr w:rsidR="007911BA" w:rsidRPr="00195840" w:rsidTr="00195840">
        <w:trPr>
          <w:jc w:val="center"/>
        </w:trPr>
        <w:tc>
          <w:tcPr>
            <w:tcW w:w="742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805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8"/>
                <w:attr w:name="Year" w:val="2020"/>
              </w:smartTagPr>
              <w:r w:rsidRPr="00195840">
                <w:rPr>
                  <w:rFonts w:ascii="宋体" w:eastAsia="宋体" w:hAnsi="宋体"/>
                  <w:sz w:val="24"/>
                  <w:szCs w:val="24"/>
                </w:rPr>
                <w:t>8</w:t>
              </w:r>
              <w:r w:rsidRPr="00195840">
                <w:rPr>
                  <w:rFonts w:ascii="宋体" w:eastAsia="宋体" w:hAnsi="宋体" w:hint="eastAsia"/>
                  <w:sz w:val="24"/>
                  <w:szCs w:val="24"/>
                </w:rPr>
                <w:t>月</w:t>
              </w:r>
              <w:r w:rsidRPr="00195840">
                <w:rPr>
                  <w:rFonts w:ascii="宋体" w:eastAsia="宋体" w:hAnsi="宋体"/>
                  <w:sz w:val="24"/>
                  <w:szCs w:val="24"/>
                </w:rPr>
                <w:t>5</w:t>
              </w:r>
              <w:r w:rsidRPr="00195840">
                <w:rPr>
                  <w:rFonts w:ascii="宋体" w:eastAsia="宋体" w:hAnsi="宋体" w:hint="eastAsia"/>
                  <w:sz w:val="24"/>
                  <w:szCs w:val="24"/>
                </w:rPr>
                <w:t>日</w:t>
              </w:r>
            </w:smartTag>
          </w:p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/>
                <w:sz w:val="24"/>
                <w:szCs w:val="24"/>
              </w:rPr>
              <w:t>9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00—11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图与网络分析</w:t>
            </w:r>
          </w:p>
        </w:tc>
        <w:tc>
          <w:tcPr>
            <w:tcW w:w="1276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钱峰</w:t>
            </w:r>
          </w:p>
        </w:tc>
        <w:tc>
          <w:tcPr>
            <w:tcW w:w="2551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数学建模竞赛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QQ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群（群号：</w:t>
            </w:r>
            <w:r w:rsidRPr="00195840">
              <w:rPr>
                <w:rFonts w:ascii="Times New Roman" w:eastAsia="宋体" w:hAnsi="Times New Roman"/>
                <w:sz w:val="24"/>
                <w:szCs w:val="24"/>
              </w:rPr>
              <w:t>613085330</w:t>
            </w:r>
            <w:r w:rsidRPr="00195840"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</w:p>
        </w:tc>
      </w:tr>
      <w:tr w:rsidR="007911BA" w:rsidRPr="00195840" w:rsidTr="00195840">
        <w:trPr>
          <w:jc w:val="center"/>
        </w:trPr>
        <w:tc>
          <w:tcPr>
            <w:tcW w:w="742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805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8"/>
                <w:attr w:name="Year" w:val="2020"/>
              </w:smartTagPr>
              <w:r w:rsidRPr="00195840">
                <w:rPr>
                  <w:rFonts w:ascii="宋体" w:eastAsia="宋体" w:hAnsi="宋体"/>
                  <w:sz w:val="24"/>
                  <w:szCs w:val="24"/>
                </w:rPr>
                <w:t>8</w:t>
              </w:r>
              <w:r w:rsidRPr="00195840">
                <w:rPr>
                  <w:rFonts w:ascii="宋体" w:eastAsia="宋体" w:hAnsi="宋体" w:hint="eastAsia"/>
                  <w:sz w:val="24"/>
                  <w:szCs w:val="24"/>
                </w:rPr>
                <w:t>月</w:t>
              </w:r>
              <w:r w:rsidRPr="00195840">
                <w:rPr>
                  <w:rFonts w:ascii="宋体" w:eastAsia="宋体" w:hAnsi="宋体"/>
                  <w:sz w:val="24"/>
                  <w:szCs w:val="24"/>
                </w:rPr>
                <w:t>12</w:t>
              </w:r>
              <w:r w:rsidRPr="00195840">
                <w:rPr>
                  <w:rFonts w:ascii="宋体" w:eastAsia="宋体" w:hAnsi="宋体" w:hint="eastAsia"/>
                  <w:sz w:val="24"/>
                  <w:szCs w:val="24"/>
                </w:rPr>
                <w:t>日</w:t>
              </w:r>
            </w:smartTag>
          </w:p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/>
                <w:sz w:val="24"/>
                <w:szCs w:val="24"/>
              </w:rPr>
              <w:t>9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00—11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多元统计模型</w:t>
            </w:r>
          </w:p>
        </w:tc>
        <w:tc>
          <w:tcPr>
            <w:tcW w:w="1276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夏红卫</w:t>
            </w:r>
          </w:p>
        </w:tc>
        <w:tc>
          <w:tcPr>
            <w:tcW w:w="2551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数学建模竞赛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QQ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群（群号：</w:t>
            </w:r>
            <w:r w:rsidRPr="00195840">
              <w:rPr>
                <w:rFonts w:ascii="Times New Roman" w:eastAsia="宋体" w:hAnsi="Times New Roman"/>
                <w:sz w:val="24"/>
                <w:szCs w:val="24"/>
              </w:rPr>
              <w:t>613085330</w:t>
            </w:r>
            <w:r w:rsidRPr="00195840"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</w:p>
        </w:tc>
      </w:tr>
      <w:tr w:rsidR="007911BA" w:rsidRPr="00195840" w:rsidTr="00195840">
        <w:trPr>
          <w:jc w:val="center"/>
        </w:trPr>
        <w:tc>
          <w:tcPr>
            <w:tcW w:w="742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8"/>
                <w:attr w:name="Year" w:val="2020"/>
              </w:smartTagPr>
              <w:r w:rsidRPr="00195840">
                <w:rPr>
                  <w:rFonts w:ascii="宋体" w:eastAsia="宋体" w:hAnsi="宋体"/>
                  <w:sz w:val="24"/>
                  <w:szCs w:val="24"/>
                </w:rPr>
                <w:t>8</w:t>
              </w:r>
              <w:r w:rsidRPr="00195840">
                <w:rPr>
                  <w:rFonts w:ascii="宋体" w:eastAsia="宋体" w:hAnsi="宋体" w:hint="eastAsia"/>
                  <w:sz w:val="24"/>
                  <w:szCs w:val="24"/>
                </w:rPr>
                <w:t>月</w:t>
              </w:r>
              <w:r w:rsidRPr="00195840">
                <w:rPr>
                  <w:rFonts w:ascii="宋体" w:eastAsia="宋体" w:hAnsi="宋体"/>
                  <w:sz w:val="24"/>
                  <w:szCs w:val="24"/>
                </w:rPr>
                <w:t>19</w:t>
              </w:r>
              <w:r w:rsidRPr="00195840">
                <w:rPr>
                  <w:rFonts w:ascii="宋体" w:eastAsia="宋体" w:hAnsi="宋体" w:hint="eastAsia"/>
                  <w:sz w:val="24"/>
                  <w:szCs w:val="24"/>
                </w:rPr>
                <w:t>日</w:t>
              </w:r>
            </w:smartTag>
          </w:p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/>
                <w:sz w:val="24"/>
                <w:szCs w:val="24"/>
              </w:rPr>
              <w:t>9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00—11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微分方程模型</w:t>
            </w:r>
          </w:p>
        </w:tc>
        <w:tc>
          <w:tcPr>
            <w:tcW w:w="1276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荆江雁</w:t>
            </w:r>
          </w:p>
        </w:tc>
        <w:tc>
          <w:tcPr>
            <w:tcW w:w="2551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数学建模竞赛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QQ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群（群号：</w:t>
            </w:r>
            <w:r w:rsidRPr="00195840">
              <w:rPr>
                <w:rFonts w:ascii="Times New Roman" w:eastAsia="宋体" w:hAnsi="Times New Roman"/>
                <w:sz w:val="24"/>
                <w:szCs w:val="24"/>
              </w:rPr>
              <w:t>613085330</w:t>
            </w:r>
            <w:r w:rsidRPr="00195840"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</w:p>
        </w:tc>
      </w:tr>
      <w:tr w:rsidR="007911BA" w:rsidRPr="00195840" w:rsidTr="00195840">
        <w:trPr>
          <w:jc w:val="center"/>
        </w:trPr>
        <w:tc>
          <w:tcPr>
            <w:tcW w:w="742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805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8"/>
                <w:attr w:name="Year" w:val="2020"/>
              </w:smartTagPr>
              <w:r w:rsidRPr="00195840">
                <w:rPr>
                  <w:rFonts w:ascii="宋体" w:eastAsia="宋体" w:hAnsi="宋体"/>
                  <w:sz w:val="24"/>
                  <w:szCs w:val="24"/>
                </w:rPr>
                <w:t>8</w:t>
              </w:r>
              <w:r w:rsidRPr="00195840">
                <w:rPr>
                  <w:rFonts w:ascii="宋体" w:eastAsia="宋体" w:hAnsi="宋体" w:hint="eastAsia"/>
                  <w:sz w:val="24"/>
                  <w:szCs w:val="24"/>
                </w:rPr>
                <w:t>月</w:t>
              </w:r>
              <w:r w:rsidRPr="00195840">
                <w:rPr>
                  <w:rFonts w:ascii="宋体" w:eastAsia="宋体" w:hAnsi="宋体"/>
                  <w:sz w:val="24"/>
                  <w:szCs w:val="24"/>
                </w:rPr>
                <w:t>25</w:t>
              </w:r>
              <w:r w:rsidRPr="00195840">
                <w:rPr>
                  <w:rFonts w:ascii="宋体" w:eastAsia="宋体" w:hAnsi="宋体" w:hint="eastAsia"/>
                  <w:sz w:val="24"/>
                  <w:szCs w:val="24"/>
                </w:rPr>
                <w:t>日</w:t>
              </w:r>
            </w:smartTag>
          </w:p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/>
                <w:sz w:val="24"/>
                <w:szCs w:val="24"/>
              </w:rPr>
              <w:t>9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00—11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现代优化算法</w:t>
            </w:r>
          </w:p>
        </w:tc>
        <w:tc>
          <w:tcPr>
            <w:tcW w:w="1276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胡学荣</w:t>
            </w:r>
          </w:p>
        </w:tc>
        <w:tc>
          <w:tcPr>
            <w:tcW w:w="2551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数学建模竞赛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QQ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群（群号：</w:t>
            </w:r>
            <w:r w:rsidRPr="00195840">
              <w:rPr>
                <w:rFonts w:ascii="Times New Roman" w:eastAsia="宋体" w:hAnsi="Times New Roman"/>
                <w:sz w:val="24"/>
                <w:szCs w:val="24"/>
              </w:rPr>
              <w:t>613085330</w:t>
            </w:r>
            <w:r w:rsidRPr="00195840"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</w:p>
        </w:tc>
      </w:tr>
      <w:tr w:rsidR="007911BA" w:rsidRPr="00195840" w:rsidTr="00195840">
        <w:trPr>
          <w:jc w:val="center"/>
        </w:trPr>
        <w:tc>
          <w:tcPr>
            <w:tcW w:w="742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805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20"/>
              </w:smartTagPr>
              <w:r w:rsidRPr="00195840">
                <w:rPr>
                  <w:rFonts w:ascii="宋体" w:eastAsia="宋体" w:hAnsi="宋体"/>
                  <w:sz w:val="24"/>
                  <w:szCs w:val="24"/>
                </w:rPr>
                <w:t>8</w:t>
              </w:r>
              <w:r w:rsidRPr="00195840">
                <w:rPr>
                  <w:rFonts w:ascii="宋体" w:eastAsia="宋体" w:hAnsi="宋体" w:hint="eastAsia"/>
                  <w:sz w:val="24"/>
                  <w:szCs w:val="24"/>
                </w:rPr>
                <w:t>月</w:t>
              </w:r>
              <w:r w:rsidRPr="00195840">
                <w:rPr>
                  <w:rFonts w:ascii="宋体" w:eastAsia="宋体" w:hAnsi="宋体"/>
                  <w:sz w:val="24"/>
                  <w:szCs w:val="24"/>
                </w:rPr>
                <w:t>28</w:t>
              </w:r>
              <w:r w:rsidRPr="00195840">
                <w:rPr>
                  <w:rFonts w:ascii="宋体" w:eastAsia="宋体" w:hAnsi="宋体" w:hint="eastAsia"/>
                  <w:sz w:val="24"/>
                  <w:szCs w:val="24"/>
                </w:rPr>
                <w:t>日</w:t>
              </w:r>
            </w:smartTag>
          </w:p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/>
                <w:sz w:val="24"/>
                <w:szCs w:val="24"/>
              </w:rPr>
              <w:t>9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00—11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全国大学生数学建模真题演练与讲评一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王献东</w:t>
            </w:r>
          </w:p>
        </w:tc>
        <w:tc>
          <w:tcPr>
            <w:tcW w:w="2551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数学建模竞赛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QQ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群（群号：</w:t>
            </w:r>
            <w:r w:rsidRPr="00195840">
              <w:rPr>
                <w:rFonts w:ascii="Times New Roman" w:eastAsia="宋体" w:hAnsi="Times New Roman"/>
                <w:sz w:val="24"/>
                <w:szCs w:val="24"/>
              </w:rPr>
              <w:t>613085330</w:t>
            </w:r>
            <w:r w:rsidRPr="00195840"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</w:p>
        </w:tc>
      </w:tr>
      <w:tr w:rsidR="007911BA" w:rsidRPr="00195840" w:rsidTr="00195840">
        <w:trPr>
          <w:jc w:val="center"/>
        </w:trPr>
        <w:tc>
          <w:tcPr>
            <w:tcW w:w="742" w:type="dxa"/>
            <w:vAlign w:val="center"/>
          </w:tcPr>
          <w:p w:rsidR="007911BA" w:rsidRPr="00195840" w:rsidRDefault="007911BA" w:rsidP="0019584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805" w:type="dxa"/>
            <w:vAlign w:val="center"/>
          </w:tcPr>
          <w:p w:rsidR="007911BA" w:rsidRPr="00195840" w:rsidRDefault="007911BA" w:rsidP="0019584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20"/>
              </w:smartTagPr>
              <w:r w:rsidRPr="00195840">
                <w:rPr>
                  <w:rFonts w:ascii="宋体" w:eastAsia="宋体" w:hAnsi="宋体"/>
                  <w:sz w:val="24"/>
                  <w:szCs w:val="24"/>
                </w:rPr>
                <w:t>9</w:t>
              </w:r>
              <w:r w:rsidRPr="00195840">
                <w:rPr>
                  <w:rFonts w:ascii="宋体" w:eastAsia="宋体" w:hAnsi="宋体" w:hint="eastAsia"/>
                  <w:sz w:val="24"/>
                  <w:szCs w:val="24"/>
                </w:rPr>
                <w:t>月</w:t>
              </w:r>
              <w:r w:rsidRPr="00195840">
                <w:rPr>
                  <w:rFonts w:ascii="宋体" w:eastAsia="宋体" w:hAnsi="宋体"/>
                  <w:sz w:val="24"/>
                  <w:szCs w:val="24"/>
                </w:rPr>
                <w:t>1</w:t>
              </w:r>
              <w:r w:rsidRPr="00195840">
                <w:rPr>
                  <w:rFonts w:ascii="宋体" w:eastAsia="宋体" w:hAnsi="宋体" w:hint="eastAsia"/>
                  <w:sz w:val="24"/>
                  <w:szCs w:val="24"/>
                </w:rPr>
                <w:t>日</w:t>
              </w:r>
            </w:smartTag>
          </w:p>
          <w:p w:rsidR="007911BA" w:rsidRPr="00195840" w:rsidRDefault="007911BA" w:rsidP="0019584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/>
                <w:sz w:val="24"/>
                <w:szCs w:val="24"/>
              </w:rPr>
              <w:t>9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00—11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7911BA" w:rsidRPr="00195840" w:rsidRDefault="007911BA" w:rsidP="0019584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全国大学生数学建模真题演练与讲评二</w:t>
            </w:r>
          </w:p>
        </w:tc>
        <w:tc>
          <w:tcPr>
            <w:tcW w:w="1276" w:type="dxa"/>
            <w:vAlign w:val="center"/>
          </w:tcPr>
          <w:p w:rsidR="007911BA" w:rsidRPr="00195840" w:rsidRDefault="007911BA" w:rsidP="0019584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范新华</w:t>
            </w:r>
          </w:p>
        </w:tc>
        <w:tc>
          <w:tcPr>
            <w:tcW w:w="2551" w:type="dxa"/>
            <w:vAlign w:val="center"/>
          </w:tcPr>
          <w:p w:rsidR="007911BA" w:rsidRPr="00195840" w:rsidRDefault="007911BA" w:rsidP="0019584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数学建模竞赛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QQ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群（群号：</w:t>
            </w:r>
            <w:r w:rsidRPr="00195840">
              <w:rPr>
                <w:rFonts w:ascii="Times New Roman" w:eastAsia="宋体" w:hAnsi="Times New Roman"/>
                <w:sz w:val="24"/>
                <w:szCs w:val="24"/>
              </w:rPr>
              <w:t>613085330</w:t>
            </w:r>
            <w:r w:rsidRPr="00195840"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</w:p>
        </w:tc>
      </w:tr>
      <w:tr w:rsidR="007911BA" w:rsidRPr="00195840" w:rsidTr="00195840">
        <w:trPr>
          <w:jc w:val="center"/>
        </w:trPr>
        <w:tc>
          <w:tcPr>
            <w:tcW w:w="742" w:type="dxa"/>
            <w:vAlign w:val="center"/>
          </w:tcPr>
          <w:p w:rsidR="007911BA" w:rsidRPr="00195840" w:rsidRDefault="007911BA" w:rsidP="0019584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805" w:type="dxa"/>
            <w:vAlign w:val="center"/>
          </w:tcPr>
          <w:p w:rsidR="007911BA" w:rsidRPr="00195840" w:rsidRDefault="007911BA" w:rsidP="0019584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9"/>
                <w:attr w:name="Year" w:val="2020"/>
              </w:smartTagPr>
              <w:r w:rsidRPr="00195840">
                <w:rPr>
                  <w:rFonts w:ascii="宋体" w:eastAsia="宋体" w:hAnsi="宋体"/>
                  <w:sz w:val="24"/>
                  <w:szCs w:val="24"/>
                </w:rPr>
                <w:t>9</w:t>
              </w:r>
              <w:r w:rsidRPr="00195840">
                <w:rPr>
                  <w:rFonts w:ascii="宋体" w:eastAsia="宋体" w:hAnsi="宋体" w:hint="eastAsia"/>
                  <w:sz w:val="24"/>
                  <w:szCs w:val="24"/>
                </w:rPr>
                <w:t>月</w:t>
              </w:r>
              <w:r w:rsidRPr="00195840">
                <w:rPr>
                  <w:rFonts w:ascii="宋体" w:eastAsia="宋体" w:hAnsi="宋体"/>
                  <w:sz w:val="24"/>
                  <w:szCs w:val="24"/>
                </w:rPr>
                <w:t>4</w:t>
              </w:r>
              <w:r w:rsidRPr="00195840">
                <w:rPr>
                  <w:rFonts w:ascii="宋体" w:eastAsia="宋体" w:hAnsi="宋体" w:hint="eastAsia"/>
                  <w:sz w:val="24"/>
                  <w:szCs w:val="24"/>
                </w:rPr>
                <w:t>日</w:t>
              </w:r>
            </w:smartTag>
          </w:p>
          <w:p w:rsidR="007911BA" w:rsidRPr="00195840" w:rsidRDefault="007911BA" w:rsidP="0019584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/>
                <w:sz w:val="24"/>
                <w:szCs w:val="24"/>
              </w:rPr>
              <w:t>9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00—11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7911BA" w:rsidRPr="00195840" w:rsidRDefault="007911BA" w:rsidP="0019584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全国大学生数学建模真题演练与讲评三</w:t>
            </w:r>
          </w:p>
        </w:tc>
        <w:tc>
          <w:tcPr>
            <w:tcW w:w="1276" w:type="dxa"/>
            <w:vAlign w:val="center"/>
          </w:tcPr>
          <w:p w:rsidR="007911BA" w:rsidRPr="00195840" w:rsidRDefault="007911BA" w:rsidP="0019584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王君甫</w:t>
            </w:r>
          </w:p>
        </w:tc>
        <w:tc>
          <w:tcPr>
            <w:tcW w:w="2551" w:type="dxa"/>
            <w:vAlign w:val="center"/>
          </w:tcPr>
          <w:p w:rsidR="007911BA" w:rsidRPr="00195840" w:rsidRDefault="007911BA" w:rsidP="0019584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数学建模竞赛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QQ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群（群号：</w:t>
            </w:r>
            <w:r w:rsidRPr="00195840">
              <w:rPr>
                <w:rFonts w:ascii="Times New Roman" w:eastAsia="宋体" w:hAnsi="Times New Roman"/>
                <w:sz w:val="24"/>
                <w:szCs w:val="24"/>
              </w:rPr>
              <w:t>613085330</w:t>
            </w:r>
            <w:r w:rsidRPr="00195840"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</w:p>
        </w:tc>
      </w:tr>
      <w:tr w:rsidR="007911BA" w:rsidRPr="00195840" w:rsidTr="00195840">
        <w:trPr>
          <w:jc w:val="center"/>
        </w:trPr>
        <w:tc>
          <w:tcPr>
            <w:tcW w:w="742" w:type="dxa"/>
            <w:vAlign w:val="center"/>
          </w:tcPr>
          <w:p w:rsidR="007911BA" w:rsidRPr="00195840" w:rsidRDefault="007911BA" w:rsidP="0019584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1805" w:type="dxa"/>
            <w:vAlign w:val="center"/>
          </w:tcPr>
          <w:p w:rsidR="007911BA" w:rsidRPr="00195840" w:rsidRDefault="007911BA" w:rsidP="00195840">
            <w:pPr>
              <w:pStyle w:val="ListParagraph"/>
              <w:snapToGrid w:val="0"/>
              <w:spacing w:line="312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20"/>
              </w:smartTagPr>
              <w:r w:rsidRPr="00195840">
                <w:rPr>
                  <w:rFonts w:ascii="宋体" w:eastAsia="宋体" w:hAnsi="宋体"/>
                  <w:sz w:val="24"/>
                  <w:szCs w:val="24"/>
                </w:rPr>
                <w:t>9</w:t>
              </w:r>
              <w:r w:rsidRPr="00195840">
                <w:rPr>
                  <w:rFonts w:ascii="宋体" w:eastAsia="宋体" w:hAnsi="宋体" w:hint="eastAsia"/>
                  <w:sz w:val="24"/>
                  <w:szCs w:val="24"/>
                </w:rPr>
                <w:t>月</w:t>
              </w:r>
              <w:r w:rsidRPr="00195840">
                <w:rPr>
                  <w:rFonts w:ascii="宋体" w:eastAsia="宋体" w:hAnsi="宋体"/>
                  <w:sz w:val="24"/>
                  <w:szCs w:val="24"/>
                </w:rPr>
                <w:t>9</w:t>
              </w:r>
              <w:r w:rsidRPr="00195840">
                <w:rPr>
                  <w:rFonts w:ascii="宋体" w:eastAsia="宋体" w:hAnsi="宋体" w:hint="eastAsia"/>
                  <w:sz w:val="24"/>
                  <w:szCs w:val="24"/>
                </w:rPr>
                <w:t>日</w:t>
              </w:r>
            </w:smartTag>
          </w:p>
          <w:p w:rsidR="007911BA" w:rsidRPr="00195840" w:rsidRDefault="007911BA" w:rsidP="0019584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/>
                <w:sz w:val="24"/>
                <w:szCs w:val="24"/>
              </w:rPr>
              <w:t>13:30-16:00</w:t>
            </w:r>
          </w:p>
        </w:tc>
        <w:tc>
          <w:tcPr>
            <w:tcW w:w="2268" w:type="dxa"/>
            <w:vAlign w:val="center"/>
          </w:tcPr>
          <w:p w:rsidR="007911BA" w:rsidRPr="00195840" w:rsidRDefault="007911BA" w:rsidP="0019584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/>
                <w:sz w:val="24"/>
                <w:szCs w:val="24"/>
              </w:rPr>
              <w:t>2020</w:t>
            </w:r>
            <w:r w:rsidRPr="00195840">
              <w:rPr>
                <w:rFonts w:ascii="宋体" w:eastAsia="宋体" w:hAnsi="宋体" w:hint="eastAsia"/>
                <w:sz w:val="24"/>
                <w:szCs w:val="24"/>
              </w:rPr>
              <w:t>年全国大学生数学建模竞赛赛前指导暨</w:t>
            </w:r>
          </w:p>
          <w:p w:rsidR="007911BA" w:rsidRPr="00195840" w:rsidRDefault="007911BA" w:rsidP="0019584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动员大会</w:t>
            </w:r>
          </w:p>
        </w:tc>
        <w:tc>
          <w:tcPr>
            <w:tcW w:w="1276" w:type="dxa"/>
            <w:vAlign w:val="center"/>
          </w:tcPr>
          <w:p w:rsidR="007911BA" w:rsidRPr="00195840" w:rsidRDefault="007911BA" w:rsidP="0019584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李森</w:t>
            </w:r>
          </w:p>
        </w:tc>
        <w:tc>
          <w:tcPr>
            <w:tcW w:w="2551" w:type="dxa"/>
            <w:vAlign w:val="center"/>
          </w:tcPr>
          <w:p w:rsidR="007911BA" w:rsidRPr="00195840" w:rsidRDefault="007911BA" w:rsidP="0019584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5840">
              <w:rPr>
                <w:rFonts w:ascii="宋体" w:eastAsia="宋体" w:hAnsi="宋体" w:hint="eastAsia"/>
                <w:sz w:val="24"/>
                <w:szCs w:val="24"/>
              </w:rPr>
              <w:t>天枢楼</w:t>
            </w:r>
            <w:r w:rsidRPr="00195840">
              <w:rPr>
                <w:rFonts w:ascii="宋体" w:eastAsia="宋体" w:hAnsi="宋体"/>
                <w:sz w:val="24"/>
                <w:szCs w:val="24"/>
              </w:rPr>
              <w:t>B101</w:t>
            </w:r>
          </w:p>
        </w:tc>
      </w:tr>
    </w:tbl>
    <w:p w:rsidR="007911BA" w:rsidRPr="0061628F" w:rsidRDefault="007911BA" w:rsidP="00C365C2">
      <w:pPr>
        <w:rPr>
          <w:rFonts w:ascii="Times New Roman" w:eastAsia="宋体" w:hAnsi="Times New Roman"/>
          <w:sz w:val="24"/>
          <w:szCs w:val="24"/>
        </w:rPr>
      </w:pPr>
    </w:p>
    <w:sectPr w:rsidR="007911BA" w:rsidRPr="0061628F" w:rsidSect="00960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5DE1"/>
    <w:multiLevelType w:val="hybridMultilevel"/>
    <w:tmpl w:val="50426E40"/>
    <w:lvl w:ilvl="0" w:tplc="CFDA74E2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8C573F4"/>
    <w:multiLevelType w:val="hybridMultilevel"/>
    <w:tmpl w:val="1142510C"/>
    <w:lvl w:ilvl="0" w:tplc="1D5005E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03302AC"/>
    <w:multiLevelType w:val="hybridMultilevel"/>
    <w:tmpl w:val="78642E46"/>
    <w:lvl w:ilvl="0" w:tplc="0770D4BC">
      <w:start w:val="1"/>
      <w:numFmt w:val="decimal"/>
      <w:lvlText w:val=" (%1)"/>
      <w:lvlJc w:val="left"/>
      <w:pPr>
        <w:ind w:left="13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  <w:rPr>
        <w:rFonts w:cs="Times New Roman"/>
      </w:rPr>
    </w:lvl>
  </w:abstractNum>
  <w:abstractNum w:abstractNumId="3">
    <w:nsid w:val="24DF45AC"/>
    <w:multiLevelType w:val="hybridMultilevel"/>
    <w:tmpl w:val="3F04E160"/>
    <w:lvl w:ilvl="0" w:tplc="04090013">
      <w:start w:val="1"/>
      <w:numFmt w:val="chineseCountingThousand"/>
      <w:lvlText w:val="%1、"/>
      <w:lvlJc w:val="left"/>
      <w:pPr>
        <w:ind w:left="902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4">
    <w:nsid w:val="2A036038"/>
    <w:multiLevelType w:val="hybridMultilevel"/>
    <w:tmpl w:val="ABCAEC28"/>
    <w:lvl w:ilvl="0" w:tplc="7214D2C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2C142A64"/>
    <w:multiLevelType w:val="hybridMultilevel"/>
    <w:tmpl w:val="1BF8443C"/>
    <w:lvl w:ilvl="0" w:tplc="04090013">
      <w:start w:val="1"/>
      <w:numFmt w:val="chineseCountingThousand"/>
      <w:lvlText w:val="%1、"/>
      <w:lvlJc w:val="left"/>
      <w:pPr>
        <w:ind w:left="902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6">
    <w:nsid w:val="3A80110F"/>
    <w:multiLevelType w:val="hybridMultilevel"/>
    <w:tmpl w:val="923EF5FE"/>
    <w:lvl w:ilvl="0" w:tplc="0409000F">
      <w:start w:val="1"/>
      <w:numFmt w:val="decimal"/>
      <w:lvlText w:val="%1."/>
      <w:lvlJc w:val="left"/>
      <w:pPr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7">
    <w:nsid w:val="3E312453"/>
    <w:multiLevelType w:val="hybridMultilevel"/>
    <w:tmpl w:val="B340480E"/>
    <w:lvl w:ilvl="0" w:tplc="2C1C73C4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4270741F"/>
    <w:multiLevelType w:val="hybridMultilevel"/>
    <w:tmpl w:val="3E8A876A"/>
    <w:lvl w:ilvl="0" w:tplc="F438D33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9">
    <w:nsid w:val="44616F62"/>
    <w:multiLevelType w:val="hybridMultilevel"/>
    <w:tmpl w:val="47F888E0"/>
    <w:lvl w:ilvl="0" w:tplc="CFDA74E2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482919D2"/>
    <w:multiLevelType w:val="hybridMultilevel"/>
    <w:tmpl w:val="7550DCDC"/>
    <w:lvl w:ilvl="0" w:tplc="0770D4BC">
      <w:start w:val="1"/>
      <w:numFmt w:val="decimal"/>
      <w:lvlText w:val=" (%1)"/>
      <w:lvlJc w:val="left"/>
      <w:pPr>
        <w:ind w:left="13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  <w:rPr>
        <w:rFonts w:cs="Times New Roman"/>
      </w:rPr>
    </w:lvl>
  </w:abstractNum>
  <w:abstractNum w:abstractNumId="11">
    <w:nsid w:val="59167BDB"/>
    <w:multiLevelType w:val="hybridMultilevel"/>
    <w:tmpl w:val="24E0F244"/>
    <w:lvl w:ilvl="0" w:tplc="CFDA74E2">
      <w:start w:val="1"/>
      <w:numFmt w:val="decimal"/>
      <w:lvlText w:val="%1、"/>
      <w:lvlJc w:val="left"/>
      <w:pPr>
        <w:ind w:left="90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2">
    <w:nsid w:val="73B41908"/>
    <w:multiLevelType w:val="hybridMultilevel"/>
    <w:tmpl w:val="4C3AE30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E9C"/>
    <w:rsid w:val="00007DEE"/>
    <w:rsid w:val="00022CC3"/>
    <w:rsid w:val="000328A2"/>
    <w:rsid w:val="00050265"/>
    <w:rsid w:val="00057766"/>
    <w:rsid w:val="000604E7"/>
    <w:rsid w:val="0006288D"/>
    <w:rsid w:val="00063BF8"/>
    <w:rsid w:val="00064193"/>
    <w:rsid w:val="000649CC"/>
    <w:rsid w:val="000649F3"/>
    <w:rsid w:val="00070766"/>
    <w:rsid w:val="00077D4E"/>
    <w:rsid w:val="000863D3"/>
    <w:rsid w:val="000A5857"/>
    <w:rsid w:val="000A719C"/>
    <w:rsid w:val="000B2FAF"/>
    <w:rsid w:val="000B702F"/>
    <w:rsid w:val="000D55FC"/>
    <w:rsid w:val="000E53F7"/>
    <w:rsid w:val="000F27FB"/>
    <w:rsid w:val="000F6855"/>
    <w:rsid w:val="0011273F"/>
    <w:rsid w:val="0011683C"/>
    <w:rsid w:val="00122122"/>
    <w:rsid w:val="0012664C"/>
    <w:rsid w:val="0013186C"/>
    <w:rsid w:val="00135892"/>
    <w:rsid w:val="001555EB"/>
    <w:rsid w:val="00170FA1"/>
    <w:rsid w:val="00172EBD"/>
    <w:rsid w:val="00182166"/>
    <w:rsid w:val="001878DD"/>
    <w:rsid w:val="00195840"/>
    <w:rsid w:val="00196E5A"/>
    <w:rsid w:val="001A41C5"/>
    <w:rsid w:val="001B5E26"/>
    <w:rsid w:val="001C5398"/>
    <w:rsid w:val="001C5543"/>
    <w:rsid w:val="001D2404"/>
    <w:rsid w:val="001D7791"/>
    <w:rsid w:val="001E5F36"/>
    <w:rsid w:val="001F0692"/>
    <w:rsid w:val="001F6A90"/>
    <w:rsid w:val="0020125C"/>
    <w:rsid w:val="00201721"/>
    <w:rsid w:val="002027C2"/>
    <w:rsid w:val="00203ECB"/>
    <w:rsid w:val="0020640B"/>
    <w:rsid w:val="00206AE2"/>
    <w:rsid w:val="00207638"/>
    <w:rsid w:val="00214A2E"/>
    <w:rsid w:val="00215A5B"/>
    <w:rsid w:val="00234633"/>
    <w:rsid w:val="002349DC"/>
    <w:rsid w:val="00290EC1"/>
    <w:rsid w:val="002A278D"/>
    <w:rsid w:val="002B0A2B"/>
    <w:rsid w:val="002B4C5D"/>
    <w:rsid w:val="002C2187"/>
    <w:rsid w:val="002D19AD"/>
    <w:rsid w:val="002D7D64"/>
    <w:rsid w:val="002E0FFE"/>
    <w:rsid w:val="002F121A"/>
    <w:rsid w:val="002F1AE9"/>
    <w:rsid w:val="002F73EA"/>
    <w:rsid w:val="0030223B"/>
    <w:rsid w:val="003049C6"/>
    <w:rsid w:val="0030763E"/>
    <w:rsid w:val="00310157"/>
    <w:rsid w:val="00311FEB"/>
    <w:rsid w:val="00315595"/>
    <w:rsid w:val="00315D7A"/>
    <w:rsid w:val="00321871"/>
    <w:rsid w:val="00332A81"/>
    <w:rsid w:val="003378D9"/>
    <w:rsid w:val="00343FB4"/>
    <w:rsid w:val="003441D9"/>
    <w:rsid w:val="00362C62"/>
    <w:rsid w:val="00364918"/>
    <w:rsid w:val="003651A5"/>
    <w:rsid w:val="00367E26"/>
    <w:rsid w:val="00380687"/>
    <w:rsid w:val="003877E1"/>
    <w:rsid w:val="0039692B"/>
    <w:rsid w:val="003A04DC"/>
    <w:rsid w:val="003A2320"/>
    <w:rsid w:val="003A27A7"/>
    <w:rsid w:val="003A7F6F"/>
    <w:rsid w:val="003B6EB0"/>
    <w:rsid w:val="003C1DF0"/>
    <w:rsid w:val="003C20C5"/>
    <w:rsid w:val="003C5034"/>
    <w:rsid w:val="003D6912"/>
    <w:rsid w:val="003E13D1"/>
    <w:rsid w:val="003E3544"/>
    <w:rsid w:val="003E3D0B"/>
    <w:rsid w:val="003E41C0"/>
    <w:rsid w:val="003F054B"/>
    <w:rsid w:val="00401037"/>
    <w:rsid w:val="00416649"/>
    <w:rsid w:val="00420DC5"/>
    <w:rsid w:val="00430178"/>
    <w:rsid w:val="00432272"/>
    <w:rsid w:val="00434267"/>
    <w:rsid w:val="004563B2"/>
    <w:rsid w:val="00470A6A"/>
    <w:rsid w:val="00474D15"/>
    <w:rsid w:val="00483FCD"/>
    <w:rsid w:val="0049635B"/>
    <w:rsid w:val="00496516"/>
    <w:rsid w:val="00497B23"/>
    <w:rsid w:val="004A0EB0"/>
    <w:rsid w:val="004A3ED2"/>
    <w:rsid w:val="004B10AE"/>
    <w:rsid w:val="004C51DC"/>
    <w:rsid w:val="004C59D9"/>
    <w:rsid w:val="00527E19"/>
    <w:rsid w:val="005335D9"/>
    <w:rsid w:val="00541993"/>
    <w:rsid w:val="00547791"/>
    <w:rsid w:val="00550874"/>
    <w:rsid w:val="005605EC"/>
    <w:rsid w:val="005644E3"/>
    <w:rsid w:val="005803FA"/>
    <w:rsid w:val="005C2252"/>
    <w:rsid w:val="005D669D"/>
    <w:rsid w:val="005D6C01"/>
    <w:rsid w:val="005F5225"/>
    <w:rsid w:val="0061628F"/>
    <w:rsid w:val="00617475"/>
    <w:rsid w:val="00621997"/>
    <w:rsid w:val="00621D2E"/>
    <w:rsid w:val="00623659"/>
    <w:rsid w:val="00627C5B"/>
    <w:rsid w:val="006339DB"/>
    <w:rsid w:val="006374D5"/>
    <w:rsid w:val="00640E7C"/>
    <w:rsid w:val="00654046"/>
    <w:rsid w:val="0065636C"/>
    <w:rsid w:val="0066185A"/>
    <w:rsid w:val="006655F6"/>
    <w:rsid w:val="0067726D"/>
    <w:rsid w:val="006774DD"/>
    <w:rsid w:val="00683324"/>
    <w:rsid w:val="00683B2A"/>
    <w:rsid w:val="00684EBA"/>
    <w:rsid w:val="006A05F6"/>
    <w:rsid w:val="006A6C08"/>
    <w:rsid w:val="006A77AE"/>
    <w:rsid w:val="006B1C7A"/>
    <w:rsid w:val="006C5525"/>
    <w:rsid w:val="006E2105"/>
    <w:rsid w:val="006E358A"/>
    <w:rsid w:val="006F0DBB"/>
    <w:rsid w:val="006F1B81"/>
    <w:rsid w:val="006F525A"/>
    <w:rsid w:val="007042D6"/>
    <w:rsid w:val="00705B54"/>
    <w:rsid w:val="00711188"/>
    <w:rsid w:val="00716E6F"/>
    <w:rsid w:val="00717EC1"/>
    <w:rsid w:val="00731A55"/>
    <w:rsid w:val="007352BB"/>
    <w:rsid w:val="00753A2F"/>
    <w:rsid w:val="00760C6D"/>
    <w:rsid w:val="007725E5"/>
    <w:rsid w:val="007737FB"/>
    <w:rsid w:val="00776957"/>
    <w:rsid w:val="00784850"/>
    <w:rsid w:val="007911BA"/>
    <w:rsid w:val="007933A0"/>
    <w:rsid w:val="0079430F"/>
    <w:rsid w:val="00794908"/>
    <w:rsid w:val="007A5ED4"/>
    <w:rsid w:val="007B01C1"/>
    <w:rsid w:val="007B2E8C"/>
    <w:rsid w:val="007C0815"/>
    <w:rsid w:val="007C32BE"/>
    <w:rsid w:val="007D14D9"/>
    <w:rsid w:val="007E2458"/>
    <w:rsid w:val="007F2A2F"/>
    <w:rsid w:val="007F2A5F"/>
    <w:rsid w:val="00803DF5"/>
    <w:rsid w:val="00811C68"/>
    <w:rsid w:val="008628A3"/>
    <w:rsid w:val="0086309A"/>
    <w:rsid w:val="00876254"/>
    <w:rsid w:val="00882526"/>
    <w:rsid w:val="0088383C"/>
    <w:rsid w:val="00897857"/>
    <w:rsid w:val="008A0ED8"/>
    <w:rsid w:val="008A4AC7"/>
    <w:rsid w:val="008A6597"/>
    <w:rsid w:val="008C3130"/>
    <w:rsid w:val="008C31EF"/>
    <w:rsid w:val="008D1F58"/>
    <w:rsid w:val="008E1956"/>
    <w:rsid w:val="008F289B"/>
    <w:rsid w:val="00905E0A"/>
    <w:rsid w:val="00913210"/>
    <w:rsid w:val="00914D4A"/>
    <w:rsid w:val="00917B81"/>
    <w:rsid w:val="00921372"/>
    <w:rsid w:val="00923C17"/>
    <w:rsid w:val="00935BB8"/>
    <w:rsid w:val="0094526A"/>
    <w:rsid w:val="00946405"/>
    <w:rsid w:val="00946F75"/>
    <w:rsid w:val="0095193C"/>
    <w:rsid w:val="00951FFD"/>
    <w:rsid w:val="00960005"/>
    <w:rsid w:val="00960A93"/>
    <w:rsid w:val="00961185"/>
    <w:rsid w:val="00973EB3"/>
    <w:rsid w:val="009777D6"/>
    <w:rsid w:val="009853AF"/>
    <w:rsid w:val="009A3891"/>
    <w:rsid w:val="009A401C"/>
    <w:rsid w:val="009B6757"/>
    <w:rsid w:val="009C10AB"/>
    <w:rsid w:val="009C7878"/>
    <w:rsid w:val="009D4720"/>
    <w:rsid w:val="009E38F8"/>
    <w:rsid w:val="009F14EA"/>
    <w:rsid w:val="00A02579"/>
    <w:rsid w:val="00A02BD2"/>
    <w:rsid w:val="00A07999"/>
    <w:rsid w:val="00A07C3A"/>
    <w:rsid w:val="00A10585"/>
    <w:rsid w:val="00A2024F"/>
    <w:rsid w:val="00A2230D"/>
    <w:rsid w:val="00A27BC3"/>
    <w:rsid w:val="00A36312"/>
    <w:rsid w:val="00A40FB7"/>
    <w:rsid w:val="00A41A16"/>
    <w:rsid w:val="00A5060E"/>
    <w:rsid w:val="00A52732"/>
    <w:rsid w:val="00A53709"/>
    <w:rsid w:val="00A556AC"/>
    <w:rsid w:val="00A621D7"/>
    <w:rsid w:val="00A6573B"/>
    <w:rsid w:val="00A73B08"/>
    <w:rsid w:val="00A7589F"/>
    <w:rsid w:val="00A8185A"/>
    <w:rsid w:val="00A91535"/>
    <w:rsid w:val="00A95D72"/>
    <w:rsid w:val="00A9760B"/>
    <w:rsid w:val="00AA3E75"/>
    <w:rsid w:val="00AC35DF"/>
    <w:rsid w:val="00AC7AD2"/>
    <w:rsid w:val="00AD374B"/>
    <w:rsid w:val="00AF63D6"/>
    <w:rsid w:val="00B10428"/>
    <w:rsid w:val="00B110BA"/>
    <w:rsid w:val="00B14123"/>
    <w:rsid w:val="00B23D9C"/>
    <w:rsid w:val="00B32E26"/>
    <w:rsid w:val="00B35E5D"/>
    <w:rsid w:val="00B4159C"/>
    <w:rsid w:val="00B42638"/>
    <w:rsid w:val="00B56B80"/>
    <w:rsid w:val="00B6141E"/>
    <w:rsid w:val="00B6263C"/>
    <w:rsid w:val="00B70584"/>
    <w:rsid w:val="00B8179A"/>
    <w:rsid w:val="00B81C98"/>
    <w:rsid w:val="00B82F4F"/>
    <w:rsid w:val="00B85317"/>
    <w:rsid w:val="00B87E0F"/>
    <w:rsid w:val="00B97AF3"/>
    <w:rsid w:val="00BB4EE0"/>
    <w:rsid w:val="00BD1582"/>
    <w:rsid w:val="00BD5C57"/>
    <w:rsid w:val="00BE585D"/>
    <w:rsid w:val="00BE6E8D"/>
    <w:rsid w:val="00BF50F4"/>
    <w:rsid w:val="00C045BD"/>
    <w:rsid w:val="00C0472E"/>
    <w:rsid w:val="00C06E6E"/>
    <w:rsid w:val="00C2229F"/>
    <w:rsid w:val="00C23DC5"/>
    <w:rsid w:val="00C255D0"/>
    <w:rsid w:val="00C26206"/>
    <w:rsid w:val="00C33DEF"/>
    <w:rsid w:val="00C36197"/>
    <w:rsid w:val="00C365C2"/>
    <w:rsid w:val="00C41B9D"/>
    <w:rsid w:val="00C521A2"/>
    <w:rsid w:val="00C57721"/>
    <w:rsid w:val="00C77C80"/>
    <w:rsid w:val="00C94C1B"/>
    <w:rsid w:val="00CA5861"/>
    <w:rsid w:val="00CB13B0"/>
    <w:rsid w:val="00CB432A"/>
    <w:rsid w:val="00CC3E2A"/>
    <w:rsid w:val="00CC4DE9"/>
    <w:rsid w:val="00CE1463"/>
    <w:rsid w:val="00CE18B8"/>
    <w:rsid w:val="00CE1BEE"/>
    <w:rsid w:val="00CE3E65"/>
    <w:rsid w:val="00CE4E21"/>
    <w:rsid w:val="00CE523A"/>
    <w:rsid w:val="00CF6BF4"/>
    <w:rsid w:val="00D012B8"/>
    <w:rsid w:val="00D05433"/>
    <w:rsid w:val="00D14427"/>
    <w:rsid w:val="00D228CD"/>
    <w:rsid w:val="00D276D1"/>
    <w:rsid w:val="00D27934"/>
    <w:rsid w:val="00D35D6F"/>
    <w:rsid w:val="00D37FDD"/>
    <w:rsid w:val="00D445EE"/>
    <w:rsid w:val="00D62A0F"/>
    <w:rsid w:val="00D77383"/>
    <w:rsid w:val="00D8227A"/>
    <w:rsid w:val="00D835D0"/>
    <w:rsid w:val="00D86565"/>
    <w:rsid w:val="00D87572"/>
    <w:rsid w:val="00D96DA0"/>
    <w:rsid w:val="00DA3ECB"/>
    <w:rsid w:val="00DA5B46"/>
    <w:rsid w:val="00DA5FA4"/>
    <w:rsid w:val="00DA6695"/>
    <w:rsid w:val="00DB1161"/>
    <w:rsid w:val="00DB4819"/>
    <w:rsid w:val="00DC3C35"/>
    <w:rsid w:val="00DD5F82"/>
    <w:rsid w:val="00DE29D1"/>
    <w:rsid w:val="00E358F6"/>
    <w:rsid w:val="00E35CD5"/>
    <w:rsid w:val="00E46DE9"/>
    <w:rsid w:val="00E50574"/>
    <w:rsid w:val="00E51923"/>
    <w:rsid w:val="00E51ABF"/>
    <w:rsid w:val="00E56032"/>
    <w:rsid w:val="00E8136C"/>
    <w:rsid w:val="00E82453"/>
    <w:rsid w:val="00E93C10"/>
    <w:rsid w:val="00E94F6F"/>
    <w:rsid w:val="00E95546"/>
    <w:rsid w:val="00EA3E19"/>
    <w:rsid w:val="00EC097D"/>
    <w:rsid w:val="00EC2767"/>
    <w:rsid w:val="00F11E9C"/>
    <w:rsid w:val="00F3566D"/>
    <w:rsid w:val="00F362A4"/>
    <w:rsid w:val="00F43256"/>
    <w:rsid w:val="00F447FD"/>
    <w:rsid w:val="00F63DF1"/>
    <w:rsid w:val="00F66B05"/>
    <w:rsid w:val="00F670A1"/>
    <w:rsid w:val="00F9328F"/>
    <w:rsid w:val="00FA00D6"/>
    <w:rsid w:val="00FB0741"/>
    <w:rsid w:val="00FC6AE4"/>
    <w:rsid w:val="00FD109A"/>
    <w:rsid w:val="00FD2617"/>
    <w:rsid w:val="00FD280D"/>
    <w:rsid w:val="00FD3090"/>
    <w:rsid w:val="00FD673F"/>
    <w:rsid w:val="00FE0282"/>
    <w:rsid w:val="00FF0E6E"/>
    <w:rsid w:val="00FF155D"/>
    <w:rsid w:val="00FF4A50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B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4F6F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760C6D"/>
    <w:rPr>
      <w:rFonts w:cs="Times New Roman"/>
      <w:color w:val="0563C1"/>
      <w:u w:val="single"/>
    </w:rPr>
  </w:style>
  <w:style w:type="character" w:customStyle="1" w:styleId="1">
    <w:name w:val="未处理的提及1"/>
    <w:basedOn w:val="DefaultParagraphFont"/>
    <w:uiPriority w:val="99"/>
    <w:semiHidden/>
    <w:rsid w:val="00760C6D"/>
    <w:rPr>
      <w:rFonts w:cs="Times New Roman"/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rsid w:val="007C32B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C32BE"/>
    <w:rPr>
      <w:rFonts w:cs="Times New Roman"/>
    </w:rPr>
  </w:style>
  <w:style w:type="table" w:styleId="TableGrid">
    <w:name w:val="Table Grid"/>
    <w:basedOn w:val="TableNormal"/>
    <w:uiPriority w:val="99"/>
    <w:rsid w:val="00170FA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683B2A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610</TotalTime>
  <Pages>1</Pages>
  <Words>101</Words>
  <Characters>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wxd</dc:creator>
  <cp:keywords/>
  <dc:description/>
  <cp:lastModifiedBy>创新创业学院</cp:lastModifiedBy>
  <cp:revision>347</cp:revision>
  <cp:lastPrinted>2019-04-08T01:59:00Z</cp:lastPrinted>
  <dcterms:created xsi:type="dcterms:W3CDTF">2019-04-04T08:48:00Z</dcterms:created>
  <dcterms:modified xsi:type="dcterms:W3CDTF">2020-07-14T01:15:00Z</dcterms:modified>
</cp:coreProperties>
</file>